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1416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Edmund 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4EC784BB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73BD3C6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D38249A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DE10155" w14:textId="7229B96A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 w:rsidR="00A87050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BFD0E78" w14:textId="45C2BB3E" w:rsidR="00B8615F" w:rsidRDefault="00B8615F" w:rsidP="00B8615F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620DD58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5D86B4F" w14:textId="77777777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D3BB14" w14:textId="55E055D4" w:rsidR="00B8615F" w:rsidRDefault="00B8615F" w:rsidP="00B8615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5 October 2025</w:t>
      </w:r>
    </w:p>
    <w:p w14:paraId="2AA218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4B33" w14:textId="77777777" w:rsidR="00B8615F" w:rsidRDefault="00B8615F" w:rsidP="009139A6">
      <w:r>
        <w:separator/>
      </w:r>
    </w:p>
  </w:endnote>
  <w:endnote w:type="continuationSeparator" w:id="0">
    <w:p w14:paraId="3F9BE28E" w14:textId="77777777" w:rsidR="00B8615F" w:rsidRDefault="00B861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90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2F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5F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6BCC" w14:textId="77777777" w:rsidR="00B8615F" w:rsidRDefault="00B8615F" w:rsidP="009139A6">
      <w:r>
        <w:separator/>
      </w:r>
    </w:p>
  </w:footnote>
  <w:footnote w:type="continuationSeparator" w:id="0">
    <w:p w14:paraId="2A03C900" w14:textId="77777777" w:rsidR="00B8615F" w:rsidRDefault="00B861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5E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20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B1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5F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6C717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7050"/>
    <w:rsid w:val="00AE65F8"/>
    <w:rsid w:val="00B8615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4C56"/>
  <w15:chartTrackingRefBased/>
  <w15:docId w15:val="{1515400E-755B-4B28-8610-649E60AE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5F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178</TotalTime>
  <Pages>1</Pages>
  <Words>48</Words>
  <Characters>240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2025-10-05T12:35:00Z</dcterms:created>
  <dcterms:modified xsi:type="dcterms:W3CDTF">2025-10-05T15:33:00Z</dcterms:modified>
</cp:coreProperties>
</file>