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F2DB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MANATON</w:t>
      </w:r>
      <w:r>
        <w:rPr>
          <w:rFonts w:cs="Times New Roman"/>
          <w:szCs w:val="24"/>
        </w:rPr>
        <w:t xml:space="preserve">        (fl.1463)</w:t>
      </w:r>
    </w:p>
    <w:p w14:paraId="352E9EFD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Manaton, Devon. Gentleman.</w:t>
      </w:r>
    </w:p>
    <w:p w14:paraId="58962B2C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</w:p>
    <w:p w14:paraId="140319F8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</w:p>
    <w:p w14:paraId="5607F08C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 and trespass.</w:t>
      </w:r>
    </w:p>
    <w:p w14:paraId="09A40035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3A8A075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</w:p>
    <w:p w14:paraId="272092FB" w14:textId="77777777" w:rsidR="001556BA" w:rsidRDefault="001556BA" w:rsidP="001556BA">
      <w:pPr>
        <w:pStyle w:val="NoSpacing"/>
        <w:jc w:val="both"/>
        <w:rPr>
          <w:rFonts w:cs="Times New Roman"/>
          <w:szCs w:val="24"/>
        </w:rPr>
      </w:pPr>
    </w:p>
    <w:p w14:paraId="45E9B182" w14:textId="448D04BF" w:rsidR="00617568" w:rsidRPr="00086E2C" w:rsidRDefault="00155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E2FB" w14:textId="77777777" w:rsidR="001556BA" w:rsidRDefault="001556BA" w:rsidP="00086E2C">
      <w:pPr>
        <w:spacing w:after="0" w:line="240" w:lineRule="auto"/>
      </w:pPr>
      <w:r>
        <w:separator/>
      </w:r>
    </w:p>
  </w:endnote>
  <w:endnote w:type="continuationSeparator" w:id="0">
    <w:p w14:paraId="14E9558B" w14:textId="77777777" w:rsidR="001556BA" w:rsidRDefault="001556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53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A2A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E9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9C6E" w14:textId="77777777" w:rsidR="001556BA" w:rsidRDefault="001556BA" w:rsidP="00086E2C">
      <w:pPr>
        <w:spacing w:after="0" w:line="240" w:lineRule="auto"/>
      </w:pPr>
      <w:r>
        <w:separator/>
      </w:r>
    </w:p>
  </w:footnote>
  <w:footnote w:type="continuationSeparator" w:id="0">
    <w:p w14:paraId="7E7A18EA" w14:textId="77777777" w:rsidR="001556BA" w:rsidRDefault="001556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8E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38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E0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BA"/>
    <w:rsid w:val="00083761"/>
    <w:rsid w:val="00086E2C"/>
    <w:rsid w:val="000A2E7A"/>
    <w:rsid w:val="001556BA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28C5"/>
  <w15:chartTrackingRefBased/>
  <w15:docId w15:val="{57B28033-C49D-4D5B-83DC-DF3B8EF8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556B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56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22</Words>
  <Characters>143</Characters>
  <Application>Microsoft Office Word</Application>
  <DocSecurity>0</DocSecurity>
  <Lines>9</Lines>
  <Paragraphs>5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2025-10-16T06:24:00Z</dcterms:created>
  <dcterms:modified xsi:type="dcterms:W3CDTF">2025-10-16T06:25:00Z</dcterms:modified>
</cp:coreProperties>
</file>