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59A5" w14:textId="77777777" w:rsidR="00EF11EA" w:rsidRDefault="00EF11EA" w:rsidP="00EF11EA">
      <w:pPr>
        <w:pStyle w:val="NoSpacing"/>
      </w:pPr>
      <w:r>
        <w:rPr>
          <w:u w:val="single"/>
        </w:rPr>
        <w:t>William MANORY</w:t>
      </w:r>
      <w:r>
        <w:t xml:space="preserve">         (fl.1464)</w:t>
      </w:r>
    </w:p>
    <w:p w14:paraId="04E6F61F" w14:textId="77777777" w:rsidR="00EF11EA" w:rsidRDefault="00EF11EA" w:rsidP="00EF11EA">
      <w:pPr>
        <w:pStyle w:val="NoSpacing"/>
      </w:pPr>
    </w:p>
    <w:p w14:paraId="2B7CBB4F" w14:textId="77777777" w:rsidR="00EF11EA" w:rsidRDefault="00EF11EA" w:rsidP="00EF11EA">
      <w:pPr>
        <w:pStyle w:val="NoSpacing"/>
      </w:pPr>
    </w:p>
    <w:p w14:paraId="6B2A9A71" w14:textId="77777777" w:rsidR="00EF11EA" w:rsidRDefault="00EF11EA" w:rsidP="00EF11EA">
      <w:pPr>
        <w:pStyle w:val="NoSpacing"/>
      </w:pPr>
      <w:r>
        <w:t>13 Nov.1464</w:t>
      </w:r>
      <w:r>
        <w:tab/>
        <w:t xml:space="preserve">Simon </w:t>
      </w:r>
      <w:proofErr w:type="spellStart"/>
      <w:r>
        <w:t>Forstar</w:t>
      </w:r>
      <w:proofErr w:type="spellEnd"/>
      <w:r>
        <w:t xml:space="preserve"> of Chobham, Surrey(q.v.), was pardoned for not appearing to </w:t>
      </w:r>
    </w:p>
    <w:p w14:paraId="5C73CB99" w14:textId="77777777" w:rsidR="00EF11EA" w:rsidRDefault="00EF11EA" w:rsidP="00EF11EA">
      <w:pPr>
        <w:pStyle w:val="NoSpacing"/>
      </w:pPr>
      <w:r>
        <w:tab/>
      </w:r>
      <w:r>
        <w:tab/>
        <w:t>answer him touching a debt of £15.    (C.P.R. 1461-67 p.317)</w:t>
      </w:r>
    </w:p>
    <w:p w14:paraId="615691CF" w14:textId="77777777" w:rsidR="00EF11EA" w:rsidRDefault="00EF11EA" w:rsidP="00EF11EA">
      <w:pPr>
        <w:pStyle w:val="NoSpacing"/>
      </w:pPr>
    </w:p>
    <w:p w14:paraId="51249B3F" w14:textId="77777777" w:rsidR="00EF11EA" w:rsidRDefault="00EF11EA" w:rsidP="00EF11EA">
      <w:pPr>
        <w:pStyle w:val="NoSpacing"/>
      </w:pPr>
    </w:p>
    <w:p w14:paraId="0464B30E" w14:textId="77777777" w:rsidR="00EF11EA" w:rsidRDefault="00EF11EA" w:rsidP="00EF11EA">
      <w:pPr>
        <w:pStyle w:val="NoSpacing"/>
      </w:pPr>
      <w:r>
        <w:t>11 August 2025</w:t>
      </w:r>
    </w:p>
    <w:p w14:paraId="663107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1FC5" w14:textId="77777777" w:rsidR="00EF11EA" w:rsidRDefault="00EF11EA" w:rsidP="009139A6">
      <w:r>
        <w:separator/>
      </w:r>
    </w:p>
  </w:endnote>
  <w:endnote w:type="continuationSeparator" w:id="0">
    <w:p w14:paraId="184FF8C0" w14:textId="77777777" w:rsidR="00EF11EA" w:rsidRDefault="00EF11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A4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3C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4E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2BA6" w14:textId="77777777" w:rsidR="00EF11EA" w:rsidRDefault="00EF11EA" w:rsidP="009139A6">
      <w:r>
        <w:separator/>
      </w:r>
    </w:p>
  </w:footnote>
  <w:footnote w:type="continuationSeparator" w:id="0">
    <w:p w14:paraId="73B0437B" w14:textId="77777777" w:rsidR="00EF11EA" w:rsidRDefault="00EF11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2E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45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3B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11EA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AC74"/>
  <w15:chartTrackingRefBased/>
  <w15:docId w15:val="{77537895-F954-41E9-B732-8F36602C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2025-08-11T20:02:00Z</dcterms:created>
  <dcterms:modified xsi:type="dcterms:W3CDTF">2025-08-11T20:03:00Z</dcterms:modified>
</cp:coreProperties>
</file>