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D1367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MANSER (</w:t>
      </w:r>
      <w:proofErr w:type="gramStart"/>
      <w:r>
        <w:rPr>
          <w:rFonts w:cs="Times New Roman"/>
          <w:szCs w:val="24"/>
          <w:u w:val="single"/>
        </w:rPr>
        <w:t>alias</w:t>
      </w:r>
      <w:proofErr w:type="gramEnd"/>
      <w:r>
        <w:rPr>
          <w:rFonts w:cs="Times New Roman"/>
          <w:szCs w:val="24"/>
          <w:u w:val="single"/>
        </w:rPr>
        <w:t xml:space="preserve"> BAKERE)</w:t>
      </w:r>
      <w:r>
        <w:rPr>
          <w:rFonts w:cs="Times New Roman"/>
          <w:szCs w:val="24"/>
        </w:rPr>
        <w:t xml:space="preserve">          (fl.1463)</w:t>
      </w:r>
    </w:p>
    <w:p w14:paraId="7D7E1295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, Suffolk. Baker.</w:t>
      </w:r>
    </w:p>
    <w:p w14:paraId="689BD8DC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</w:p>
    <w:p w14:paraId="3DDB5E24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</w:p>
    <w:p w14:paraId="23B76C56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The King indicted him and Robert Page of </w:t>
      </w:r>
      <w:proofErr w:type="spellStart"/>
      <w:r>
        <w:rPr>
          <w:rFonts w:cs="Times New Roman"/>
          <w:szCs w:val="24"/>
        </w:rPr>
        <w:t>Framsden</w:t>
      </w:r>
      <w:proofErr w:type="spellEnd"/>
      <w:r>
        <w:rPr>
          <w:rFonts w:cs="Times New Roman"/>
          <w:szCs w:val="24"/>
        </w:rPr>
        <w:t>(q.v.) for felony</w:t>
      </w:r>
    </w:p>
    <w:p w14:paraId="4EC3F03D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and trespass.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4DE43B90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</w:p>
    <w:p w14:paraId="47CDD044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</w:p>
    <w:p w14:paraId="3DBB8916" w14:textId="77777777" w:rsidR="00D86670" w:rsidRDefault="00D86670" w:rsidP="00D8667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 October 2025</w:t>
      </w:r>
    </w:p>
    <w:p w14:paraId="6994A61E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5EE14" w14:textId="77777777" w:rsidR="00D86670" w:rsidRDefault="00D86670" w:rsidP="00086E2C">
      <w:pPr>
        <w:spacing w:after="0" w:line="240" w:lineRule="auto"/>
      </w:pPr>
      <w:r>
        <w:separator/>
      </w:r>
    </w:p>
  </w:endnote>
  <w:endnote w:type="continuationSeparator" w:id="0">
    <w:p w14:paraId="3825068A" w14:textId="77777777" w:rsidR="00D86670" w:rsidRDefault="00D8667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7462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DA3F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DA8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8A301F" w14:textId="77777777" w:rsidR="00D86670" w:rsidRDefault="00D86670" w:rsidP="00086E2C">
      <w:pPr>
        <w:spacing w:after="0" w:line="240" w:lineRule="auto"/>
      </w:pPr>
      <w:r>
        <w:separator/>
      </w:r>
    </w:p>
  </w:footnote>
  <w:footnote w:type="continuationSeparator" w:id="0">
    <w:p w14:paraId="44648D1C" w14:textId="77777777" w:rsidR="00D86670" w:rsidRDefault="00D8667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8EA5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285D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8A67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70"/>
    <w:rsid w:val="00086E2C"/>
    <w:rsid w:val="000A2E7A"/>
    <w:rsid w:val="002244B7"/>
    <w:rsid w:val="00314D94"/>
    <w:rsid w:val="005D4E48"/>
    <w:rsid w:val="00617568"/>
    <w:rsid w:val="006E68FA"/>
    <w:rsid w:val="00D8667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C93F3"/>
  <w15:chartTrackingRefBased/>
  <w15:docId w15:val="{A2A44A3C-73CF-4970-A47F-7D11BC09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D8667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D8667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38</Words>
  <Characters>249</Characters>
  <Application>Microsoft Office Word</Application>
  <DocSecurity>0</DocSecurity>
  <Lines>14</Lines>
  <Paragraphs>8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2025-10-24T20:45:00Z</dcterms:created>
  <dcterms:modified xsi:type="dcterms:W3CDTF">2025-10-24T20:46:00Z</dcterms:modified>
</cp:coreProperties>
</file>