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A8F8" w14:textId="77777777" w:rsidR="001D2E77" w:rsidRDefault="001D2E77" w:rsidP="001D2E77">
      <w:pPr>
        <w:pStyle w:val="NoSpacing"/>
      </w:pPr>
      <w:r>
        <w:rPr>
          <w:u w:val="single"/>
        </w:rPr>
        <w:t>Oliver MANYNGHAM</w:t>
      </w:r>
      <w:r>
        <w:t xml:space="preserve">        (fl.1467)</w:t>
      </w:r>
    </w:p>
    <w:p w14:paraId="5C9E1CA4" w14:textId="77777777" w:rsidR="001D2E77" w:rsidRDefault="001D2E77" w:rsidP="001D2E77">
      <w:pPr>
        <w:pStyle w:val="NoSpacing"/>
      </w:pPr>
      <w:proofErr w:type="gramStart"/>
      <w:r>
        <w:t>late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York, late </w:t>
      </w:r>
      <w:proofErr w:type="gramStart"/>
      <w:r>
        <w:t>of</w:t>
      </w:r>
      <w:proofErr w:type="gramEnd"/>
      <w:r>
        <w:t xml:space="preserve"> London, late </w:t>
      </w:r>
      <w:proofErr w:type="gramStart"/>
      <w:r>
        <w:t>of</w:t>
      </w:r>
      <w:proofErr w:type="gramEnd"/>
      <w:r>
        <w:t xml:space="preserve"> Stoke </w:t>
      </w:r>
      <w:proofErr w:type="spellStart"/>
      <w:r>
        <w:t>Poges</w:t>
      </w:r>
      <w:proofErr w:type="spellEnd"/>
      <w:r>
        <w:t>.</w:t>
      </w:r>
    </w:p>
    <w:p w14:paraId="38BDA4A8" w14:textId="77777777" w:rsidR="001D2E77" w:rsidRDefault="001D2E77" w:rsidP="001D2E77">
      <w:pPr>
        <w:pStyle w:val="NoSpacing"/>
      </w:pPr>
    </w:p>
    <w:p w14:paraId="5E629C24" w14:textId="77777777" w:rsidR="001D2E77" w:rsidRDefault="001D2E77" w:rsidP="001D2E77">
      <w:pPr>
        <w:pStyle w:val="NoSpacing"/>
      </w:pPr>
    </w:p>
    <w:p w14:paraId="080D0C7D" w14:textId="77777777" w:rsidR="001D2E77" w:rsidRDefault="001D2E77" w:rsidP="001D2E77">
      <w:pPr>
        <w:pStyle w:val="NoSpacing"/>
      </w:pPr>
      <w:r>
        <w:t>22 Feb.1467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 (C.P.R. 1461-67 p.549)</w:t>
      </w:r>
    </w:p>
    <w:p w14:paraId="77A4D11A" w14:textId="77777777" w:rsidR="001D2E77" w:rsidRDefault="001D2E77" w:rsidP="001D2E77">
      <w:pPr>
        <w:pStyle w:val="NoSpacing"/>
      </w:pPr>
    </w:p>
    <w:p w14:paraId="08F6CD68" w14:textId="77777777" w:rsidR="001D2E77" w:rsidRDefault="001D2E77" w:rsidP="001D2E77">
      <w:pPr>
        <w:pStyle w:val="NoSpacing"/>
      </w:pPr>
    </w:p>
    <w:p w14:paraId="7F32C51A" w14:textId="77777777" w:rsidR="001D2E77" w:rsidRDefault="001D2E77" w:rsidP="001D2E77">
      <w:pPr>
        <w:pStyle w:val="NoSpacing"/>
      </w:pPr>
      <w:r>
        <w:t>25 July 2025</w:t>
      </w:r>
    </w:p>
    <w:p w14:paraId="258D52CD" w14:textId="5D8AE94E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E194" w14:textId="77777777" w:rsidR="001D2E77" w:rsidRDefault="001D2E77" w:rsidP="009139A6">
      <w:r>
        <w:separator/>
      </w:r>
    </w:p>
  </w:endnote>
  <w:endnote w:type="continuationSeparator" w:id="0">
    <w:p w14:paraId="65B639A8" w14:textId="77777777" w:rsidR="001D2E77" w:rsidRDefault="001D2E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DF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E0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3B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AA95" w14:textId="77777777" w:rsidR="001D2E77" w:rsidRDefault="001D2E77" w:rsidP="009139A6">
      <w:r>
        <w:separator/>
      </w:r>
    </w:p>
  </w:footnote>
  <w:footnote w:type="continuationSeparator" w:id="0">
    <w:p w14:paraId="40579E37" w14:textId="77777777" w:rsidR="001D2E77" w:rsidRDefault="001D2E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70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83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77"/>
    <w:rsid w:val="000666E0"/>
    <w:rsid w:val="000A2E7A"/>
    <w:rsid w:val="001307AC"/>
    <w:rsid w:val="00190DFA"/>
    <w:rsid w:val="001D2E77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C8F9"/>
  <w15:chartTrackingRefBased/>
  <w15:docId w15:val="{64E8B9A9-4A47-4454-A559-5682A3BE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2025-07-27T14:35:00Z</dcterms:created>
  <dcterms:modified xsi:type="dcterms:W3CDTF">2025-07-27T14:36:00Z</dcterms:modified>
</cp:coreProperties>
</file>