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6399" w14:textId="77777777" w:rsidR="00AB0F9F" w:rsidRDefault="00AB0F9F" w:rsidP="00AB0F9F">
      <w:pPr>
        <w:pStyle w:val="NoSpacing"/>
      </w:pPr>
      <w:r>
        <w:rPr>
          <w:u w:val="single"/>
        </w:rPr>
        <w:t>Sir John MANYNGHAM</w:t>
      </w:r>
      <w:r>
        <w:t xml:space="preserve">        (fl.1481)</w:t>
      </w:r>
    </w:p>
    <w:p w14:paraId="6D01AFC5" w14:textId="77777777" w:rsidR="00AB0F9F" w:rsidRDefault="00AB0F9F" w:rsidP="00AB0F9F">
      <w:pPr>
        <w:pStyle w:val="NoSpacing"/>
      </w:pPr>
      <w:proofErr w:type="gramStart"/>
      <w:r>
        <w:t>late</w:t>
      </w:r>
      <w:proofErr w:type="gramEnd"/>
      <w:r>
        <w:t xml:space="preserve"> of Oldford, Middlesex.</w:t>
      </w:r>
    </w:p>
    <w:p w14:paraId="74C11BB0" w14:textId="77777777" w:rsidR="00AB0F9F" w:rsidRDefault="00AB0F9F" w:rsidP="00AB0F9F">
      <w:pPr>
        <w:pStyle w:val="NoSpacing"/>
      </w:pPr>
    </w:p>
    <w:p w14:paraId="2F502A59" w14:textId="77777777" w:rsidR="00AB0F9F" w:rsidRDefault="00AB0F9F" w:rsidP="00AB0F9F">
      <w:pPr>
        <w:pStyle w:val="NoSpacing"/>
      </w:pPr>
    </w:p>
    <w:p w14:paraId="3175521A" w14:textId="77777777" w:rsidR="00AB0F9F" w:rsidRDefault="00AB0F9F" w:rsidP="00AB0F9F">
      <w:pPr>
        <w:pStyle w:val="NoSpacing"/>
      </w:pPr>
      <w:r>
        <w:t xml:space="preserve">  5 Mar.1481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 </w:t>
      </w:r>
      <w:proofErr w:type="gramStart"/>
      <w:r>
        <w:t>of</w:t>
      </w:r>
      <w:proofErr w:type="gramEnd"/>
      <w:r>
        <w:t xml:space="preserve"> all offences committed by him before</w:t>
      </w:r>
    </w:p>
    <w:p w14:paraId="7CDB8B01" w14:textId="77777777" w:rsidR="00AB0F9F" w:rsidRDefault="00AB0F9F" w:rsidP="00AB0F9F">
      <w:pPr>
        <w:pStyle w:val="NoSpacing"/>
      </w:pPr>
      <w:r>
        <w:tab/>
      </w:r>
      <w:r>
        <w:tab/>
        <w:t>22 February last.      (C.P.R. 1476-85 p.269)</w:t>
      </w:r>
    </w:p>
    <w:p w14:paraId="0D70A438" w14:textId="77777777" w:rsidR="00AB0F9F" w:rsidRDefault="00AB0F9F" w:rsidP="00AB0F9F">
      <w:pPr>
        <w:pStyle w:val="NoSpacing"/>
      </w:pPr>
    </w:p>
    <w:p w14:paraId="3558BFC0" w14:textId="77777777" w:rsidR="00AB0F9F" w:rsidRDefault="00AB0F9F" w:rsidP="00AB0F9F">
      <w:pPr>
        <w:pStyle w:val="NoSpacing"/>
      </w:pPr>
    </w:p>
    <w:p w14:paraId="28C10690" w14:textId="77777777" w:rsidR="00AB0F9F" w:rsidRDefault="00AB0F9F" w:rsidP="00AB0F9F">
      <w:pPr>
        <w:pStyle w:val="NoSpacing"/>
      </w:pPr>
      <w:r>
        <w:t>15 August 2025</w:t>
      </w:r>
    </w:p>
    <w:p w14:paraId="630889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F98A7" w14:textId="77777777" w:rsidR="00AB0F9F" w:rsidRDefault="00AB0F9F" w:rsidP="009139A6">
      <w:r>
        <w:separator/>
      </w:r>
    </w:p>
  </w:endnote>
  <w:endnote w:type="continuationSeparator" w:id="0">
    <w:p w14:paraId="13F99616" w14:textId="77777777" w:rsidR="00AB0F9F" w:rsidRDefault="00AB0F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CD4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A04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45A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66F2" w14:textId="77777777" w:rsidR="00AB0F9F" w:rsidRDefault="00AB0F9F" w:rsidP="009139A6">
      <w:r>
        <w:separator/>
      </w:r>
    </w:p>
  </w:footnote>
  <w:footnote w:type="continuationSeparator" w:id="0">
    <w:p w14:paraId="1956B4D8" w14:textId="77777777" w:rsidR="00AB0F9F" w:rsidRDefault="00AB0F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AF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B9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60F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9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2D4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0F9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2C09"/>
  <w15:chartTrackingRefBased/>
  <w15:docId w15:val="{6937489F-0F0A-4DC2-83D6-2837EDA0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2025-08-16T19:15:00Z</dcterms:created>
  <dcterms:modified xsi:type="dcterms:W3CDTF">2025-08-16T19:16:00Z</dcterms:modified>
</cp:coreProperties>
</file>