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F7F1" w14:textId="77777777" w:rsidR="0066235E" w:rsidRDefault="0066235E" w:rsidP="0066235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MARASSE</w:t>
      </w:r>
      <w:r>
        <w:rPr>
          <w:rFonts w:cs="Times New Roman"/>
          <w:szCs w:val="24"/>
        </w:rPr>
        <w:t xml:space="preserve">         (fl.1463)</w:t>
      </w:r>
    </w:p>
    <w:p w14:paraId="104294DF" w14:textId="77777777" w:rsidR="0066235E" w:rsidRDefault="0066235E" w:rsidP="0066235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South Kelsey, Lincolnshire. Yeoman</w:t>
      </w:r>
    </w:p>
    <w:p w14:paraId="6555EAF4" w14:textId="77777777" w:rsidR="0066235E" w:rsidRDefault="0066235E" w:rsidP="0066235E">
      <w:pPr>
        <w:pStyle w:val="NoSpacing"/>
        <w:jc w:val="both"/>
        <w:rPr>
          <w:rFonts w:cs="Times New Roman"/>
          <w:szCs w:val="24"/>
        </w:rPr>
      </w:pPr>
    </w:p>
    <w:p w14:paraId="2C237878" w14:textId="77777777" w:rsidR="0066235E" w:rsidRDefault="0066235E" w:rsidP="0066235E">
      <w:pPr>
        <w:pStyle w:val="NoSpacing"/>
        <w:jc w:val="both"/>
        <w:rPr>
          <w:rFonts w:cs="Times New Roman"/>
          <w:szCs w:val="24"/>
        </w:rPr>
      </w:pPr>
    </w:p>
    <w:p w14:paraId="67D167A9" w14:textId="77777777" w:rsidR="0066235E" w:rsidRDefault="0066235E" w:rsidP="0066235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11 others for felony and trespass.</w:t>
      </w:r>
    </w:p>
    <w:p w14:paraId="6782B6F4" w14:textId="77777777" w:rsidR="0066235E" w:rsidRDefault="0066235E" w:rsidP="0066235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CB19273" w14:textId="77777777" w:rsidR="0066235E" w:rsidRDefault="0066235E" w:rsidP="0066235E">
      <w:pPr>
        <w:pStyle w:val="NoSpacing"/>
        <w:jc w:val="both"/>
        <w:rPr>
          <w:rFonts w:cs="Times New Roman"/>
          <w:szCs w:val="24"/>
        </w:rPr>
      </w:pPr>
    </w:p>
    <w:p w14:paraId="634BF727" w14:textId="77777777" w:rsidR="0066235E" w:rsidRDefault="0066235E" w:rsidP="0066235E">
      <w:pPr>
        <w:pStyle w:val="NoSpacing"/>
        <w:jc w:val="both"/>
        <w:rPr>
          <w:rFonts w:cs="Times New Roman"/>
          <w:szCs w:val="24"/>
        </w:rPr>
      </w:pPr>
    </w:p>
    <w:p w14:paraId="745587E7" w14:textId="77777777" w:rsidR="0066235E" w:rsidRDefault="0066235E" w:rsidP="0066235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4B69D5D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F5625" w14:textId="77777777" w:rsidR="0066235E" w:rsidRDefault="0066235E" w:rsidP="00086E2C">
      <w:pPr>
        <w:spacing w:after="0" w:line="240" w:lineRule="auto"/>
      </w:pPr>
      <w:r>
        <w:separator/>
      </w:r>
    </w:p>
  </w:endnote>
  <w:endnote w:type="continuationSeparator" w:id="0">
    <w:p w14:paraId="70CAEBB6" w14:textId="77777777" w:rsidR="0066235E" w:rsidRDefault="0066235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F11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BCF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F0A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EBFE" w14:textId="77777777" w:rsidR="0066235E" w:rsidRDefault="0066235E" w:rsidP="00086E2C">
      <w:pPr>
        <w:spacing w:after="0" w:line="240" w:lineRule="auto"/>
      </w:pPr>
      <w:r>
        <w:separator/>
      </w:r>
    </w:p>
  </w:footnote>
  <w:footnote w:type="continuationSeparator" w:id="0">
    <w:p w14:paraId="6FB6D7AB" w14:textId="77777777" w:rsidR="0066235E" w:rsidRDefault="0066235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E72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5E8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943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5E"/>
    <w:rsid w:val="00086E2C"/>
    <w:rsid w:val="000A2E7A"/>
    <w:rsid w:val="002244B7"/>
    <w:rsid w:val="00314D94"/>
    <w:rsid w:val="00617568"/>
    <w:rsid w:val="0066235E"/>
    <w:rsid w:val="006E68F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DC59C"/>
  <w15:chartTrackingRefBased/>
  <w15:docId w15:val="{710635EC-0E7D-4340-9EAF-CE4AF8F0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6235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6235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163</Characters>
  <Application>Microsoft Office Word</Application>
  <DocSecurity>0</DocSecurity>
  <Lines>9</Lines>
  <Paragraphs>5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2025-11-02T21:59:00Z</dcterms:created>
  <dcterms:modified xsi:type="dcterms:W3CDTF">2025-11-02T22:00:00Z</dcterms:modified>
</cp:coreProperties>
</file>