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F4433" w14:textId="77777777" w:rsidR="0044189A" w:rsidRDefault="0044189A" w:rsidP="0044189A">
      <w:pPr>
        <w:pStyle w:val="NoSpacing"/>
      </w:pPr>
      <w:r>
        <w:rPr>
          <w:u w:val="single"/>
        </w:rPr>
        <w:t>Thomas MAREOT</w:t>
      </w:r>
      <w:r>
        <w:t xml:space="preserve">        (fl.1485-6)</w:t>
      </w:r>
    </w:p>
    <w:p w14:paraId="3E47FFF1" w14:textId="77777777" w:rsidR="0044189A" w:rsidRDefault="0044189A" w:rsidP="0044189A">
      <w:pPr>
        <w:pStyle w:val="NoSpacing"/>
      </w:pPr>
      <w:r>
        <w:t>of London. Leatherseller.</w:t>
      </w:r>
    </w:p>
    <w:p w14:paraId="6B3288DB" w14:textId="77777777" w:rsidR="0044189A" w:rsidRDefault="0044189A" w:rsidP="0044189A">
      <w:pPr>
        <w:pStyle w:val="NoSpacing"/>
      </w:pPr>
    </w:p>
    <w:p w14:paraId="0CB91E44" w14:textId="77777777" w:rsidR="0044189A" w:rsidRDefault="0044189A" w:rsidP="0044189A">
      <w:pPr>
        <w:pStyle w:val="NoSpacing"/>
      </w:pPr>
    </w:p>
    <w:p w14:paraId="7A75DD78" w14:textId="17CEEEFC" w:rsidR="00E52E81" w:rsidRDefault="00E52E81" w:rsidP="00E52E81">
      <w:pPr>
        <w:pStyle w:val="NoSpacing"/>
        <w:tabs>
          <w:tab w:val="left" w:pos="810"/>
          <w:tab w:val="left" w:pos="1440"/>
        </w:tabs>
      </w:pPr>
      <w:r>
        <w:t xml:space="preserve">         </w:t>
      </w:r>
      <w:r>
        <w:t>1475-6</w:t>
      </w:r>
      <w:r>
        <w:tab/>
        <w:t>He was Third Warden of the Leathersellers’ Company.</w:t>
      </w:r>
    </w:p>
    <w:p w14:paraId="60320850" w14:textId="05F091B0" w:rsidR="00E52E81" w:rsidRDefault="00E52E81" w:rsidP="00E52E81">
      <w:pPr>
        <w:pStyle w:val="NoSpacing"/>
        <w:tabs>
          <w:tab w:val="left" w:pos="810"/>
          <w:tab w:val="left" w:pos="1440"/>
        </w:tabs>
      </w:pPr>
      <w:r>
        <w:tab/>
      </w:r>
      <w:r>
        <w:tab/>
        <w:t xml:space="preserve">( </w:t>
      </w:r>
      <w:hyperlink r:id="rId6" w:history="1">
        <w:r w:rsidRPr="00815DED">
          <w:rPr>
            <w:rStyle w:val="Hyperlink"/>
          </w:rPr>
          <w:t>www.leathersellers.co.uk</w:t>
        </w:r>
      </w:hyperlink>
      <w:r>
        <w:t xml:space="preserve"> )</w:t>
      </w:r>
    </w:p>
    <w:p w14:paraId="34CACEFA" w14:textId="78B2FF14" w:rsidR="0044189A" w:rsidRDefault="0044189A" w:rsidP="0044189A">
      <w:pPr>
        <w:pStyle w:val="NoSpacing"/>
      </w:pPr>
      <w:r>
        <w:t xml:space="preserve">         1485-6</w:t>
      </w:r>
      <w:r>
        <w:tab/>
        <w:t>He was Second Ward</w:t>
      </w:r>
      <w:r w:rsidR="00E52E81">
        <w:t>e</w:t>
      </w:r>
      <w:r>
        <w:t>n of the Leathersellers’ Company.</w:t>
      </w:r>
    </w:p>
    <w:p w14:paraId="6373101B" w14:textId="77777777" w:rsidR="0044189A" w:rsidRDefault="0044189A" w:rsidP="0044189A">
      <w:pPr>
        <w:pStyle w:val="NoSpacing"/>
      </w:pPr>
      <w:r>
        <w:tab/>
      </w:r>
      <w:r>
        <w:tab/>
        <w:t>(</w:t>
      </w:r>
      <w:hyperlink r:id="rId7" w:history="1">
        <w:r w:rsidRPr="00D27747">
          <w:rPr>
            <w:rStyle w:val="Hyperlink"/>
          </w:rPr>
          <w:t>www.leathersellers.co.uk</w:t>
        </w:r>
      </w:hyperlink>
      <w:r>
        <w:t>)</w:t>
      </w:r>
    </w:p>
    <w:p w14:paraId="503DB9FE" w14:textId="77777777" w:rsidR="0044189A" w:rsidRDefault="0044189A" w:rsidP="0044189A">
      <w:pPr>
        <w:pStyle w:val="NoSpacing"/>
      </w:pPr>
    </w:p>
    <w:p w14:paraId="6B152B79" w14:textId="77777777" w:rsidR="0044189A" w:rsidRDefault="0044189A" w:rsidP="0044189A">
      <w:pPr>
        <w:pStyle w:val="NoSpacing"/>
      </w:pPr>
    </w:p>
    <w:p w14:paraId="2631B7DF" w14:textId="77777777" w:rsidR="0044189A" w:rsidRDefault="0044189A" w:rsidP="0044189A">
      <w:pPr>
        <w:pStyle w:val="NoSpacing"/>
      </w:pPr>
      <w:r>
        <w:t>18 October 2025</w:t>
      </w:r>
    </w:p>
    <w:p w14:paraId="39A4ED75" w14:textId="2056B811" w:rsidR="00E52E81" w:rsidRDefault="00E52E81" w:rsidP="0044189A">
      <w:pPr>
        <w:pStyle w:val="NoSpacing"/>
      </w:pPr>
      <w:r>
        <w:t xml:space="preserve">  1 June 2026</w:t>
      </w:r>
    </w:p>
    <w:p w14:paraId="5C822EF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C1146" w14:textId="77777777" w:rsidR="00BC75DD" w:rsidRDefault="00BC75DD" w:rsidP="00086E2C">
      <w:pPr>
        <w:spacing w:after="0" w:line="240" w:lineRule="auto"/>
      </w:pPr>
      <w:r>
        <w:separator/>
      </w:r>
    </w:p>
  </w:endnote>
  <w:endnote w:type="continuationSeparator" w:id="0">
    <w:p w14:paraId="25913489" w14:textId="77777777" w:rsidR="00BC75DD" w:rsidRDefault="00BC75D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16C1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1F64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8A38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642CB" w14:textId="77777777" w:rsidR="00BC75DD" w:rsidRDefault="00BC75DD" w:rsidP="00086E2C">
      <w:pPr>
        <w:spacing w:after="0" w:line="240" w:lineRule="auto"/>
      </w:pPr>
      <w:r>
        <w:separator/>
      </w:r>
    </w:p>
  </w:footnote>
  <w:footnote w:type="continuationSeparator" w:id="0">
    <w:p w14:paraId="4E8095D1" w14:textId="77777777" w:rsidR="00BC75DD" w:rsidRDefault="00BC75D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6F67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08C5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ADFC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89A"/>
    <w:rsid w:val="00086E2C"/>
    <w:rsid w:val="000A2E7A"/>
    <w:rsid w:val="002244B7"/>
    <w:rsid w:val="00314D94"/>
    <w:rsid w:val="0044189A"/>
    <w:rsid w:val="00617568"/>
    <w:rsid w:val="006E68FA"/>
    <w:rsid w:val="00A6018D"/>
    <w:rsid w:val="00BC75DD"/>
    <w:rsid w:val="00C67B0B"/>
    <w:rsid w:val="00E52E8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49932"/>
  <w15:chartTrackingRefBased/>
  <w15:docId w15:val="{FE332445-896F-4136-ABAC-1F0EC3A2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4189A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4189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leathersellers.co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athersellers.co.u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2025-10-23T13:36:00Z</dcterms:created>
  <dcterms:modified xsi:type="dcterms:W3CDTF">2026-06-01T08:09:00Z</dcterms:modified>
</cp:coreProperties>
</file>