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212F" w14:textId="77777777" w:rsidR="003875A0" w:rsidRDefault="003875A0" w:rsidP="00387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Matilda MARFUTE</w:t>
      </w:r>
      <w:r>
        <w:rPr>
          <w:rFonts w:cs="Times New Roman"/>
          <w:szCs w:val="24"/>
        </w:rPr>
        <w:t xml:space="preserve">       (fl.1480)</w:t>
      </w:r>
    </w:p>
    <w:p w14:paraId="1FB3E36A" w14:textId="77777777" w:rsidR="003875A0" w:rsidRDefault="003875A0" w:rsidP="003875A0">
      <w:pPr>
        <w:pStyle w:val="NoSpacing"/>
        <w:rPr>
          <w:rFonts w:cs="Times New Roman"/>
          <w:szCs w:val="24"/>
        </w:rPr>
      </w:pPr>
    </w:p>
    <w:p w14:paraId="53281D18" w14:textId="77777777" w:rsidR="003875A0" w:rsidRDefault="003875A0" w:rsidP="003875A0">
      <w:pPr>
        <w:pStyle w:val="NoSpacing"/>
        <w:rPr>
          <w:rFonts w:cs="Times New Roman"/>
          <w:szCs w:val="24"/>
        </w:rPr>
      </w:pPr>
    </w:p>
    <w:p w14:paraId="44F0F56A" w14:textId="77777777" w:rsidR="003875A0" w:rsidRDefault="003875A0" w:rsidP="00387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in </w:t>
      </w: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She was Mistress of the school in Boston; she was also a sister of the Guild</w:t>
      </w:r>
    </w:p>
    <w:p w14:paraId="6B03B939" w14:textId="77777777" w:rsidR="003875A0" w:rsidRDefault="003875A0" w:rsidP="00387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Corpus Christi.</w:t>
      </w:r>
    </w:p>
    <w:p w14:paraId="08E5B81F" w14:textId="77777777" w:rsidR="003875A0" w:rsidRDefault="003875A0" w:rsidP="003875A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History and Antiquities of Boston” by </w:t>
      </w:r>
      <w:proofErr w:type="spellStart"/>
      <w:r>
        <w:rPr>
          <w:rFonts w:cs="Times New Roman"/>
          <w:szCs w:val="24"/>
        </w:rPr>
        <w:t>Pishey</w:t>
      </w:r>
      <w:proofErr w:type="spellEnd"/>
      <w:r>
        <w:rPr>
          <w:rFonts w:cs="Times New Roman"/>
          <w:szCs w:val="24"/>
        </w:rPr>
        <w:t xml:space="preserve"> Thompson, published in Boston by John Noble, junior, in 1856 p.214)</w:t>
      </w:r>
    </w:p>
    <w:p w14:paraId="6FD52CD7" w14:textId="77777777" w:rsidR="003875A0" w:rsidRDefault="003875A0" w:rsidP="003875A0">
      <w:pPr>
        <w:pStyle w:val="NoSpacing"/>
        <w:ind w:left="1440"/>
        <w:rPr>
          <w:rFonts w:cs="Times New Roman"/>
          <w:szCs w:val="24"/>
        </w:rPr>
      </w:pPr>
    </w:p>
    <w:p w14:paraId="60261B0E" w14:textId="77777777" w:rsidR="003875A0" w:rsidRDefault="003875A0" w:rsidP="003875A0">
      <w:pPr>
        <w:pStyle w:val="NoSpacing"/>
        <w:ind w:left="1440"/>
        <w:rPr>
          <w:rFonts w:cs="Times New Roman"/>
          <w:szCs w:val="24"/>
        </w:rPr>
      </w:pPr>
    </w:p>
    <w:p w14:paraId="30E8D81B" w14:textId="77777777" w:rsidR="003875A0" w:rsidRDefault="003875A0" w:rsidP="003875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October 2025</w:t>
      </w:r>
    </w:p>
    <w:p w14:paraId="08DF22C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E2B7" w14:textId="77777777" w:rsidR="003875A0" w:rsidRDefault="003875A0" w:rsidP="00086E2C">
      <w:pPr>
        <w:spacing w:after="0" w:line="240" w:lineRule="auto"/>
      </w:pPr>
      <w:r>
        <w:separator/>
      </w:r>
    </w:p>
  </w:endnote>
  <w:endnote w:type="continuationSeparator" w:id="0">
    <w:p w14:paraId="4CB23998" w14:textId="77777777" w:rsidR="003875A0" w:rsidRDefault="003875A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0EF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94F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388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B078" w14:textId="77777777" w:rsidR="003875A0" w:rsidRDefault="003875A0" w:rsidP="00086E2C">
      <w:pPr>
        <w:spacing w:after="0" w:line="240" w:lineRule="auto"/>
      </w:pPr>
      <w:r>
        <w:separator/>
      </w:r>
    </w:p>
  </w:footnote>
  <w:footnote w:type="continuationSeparator" w:id="0">
    <w:p w14:paraId="00DE20EF" w14:textId="77777777" w:rsidR="003875A0" w:rsidRDefault="003875A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2DF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539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45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A0"/>
    <w:rsid w:val="00086E2C"/>
    <w:rsid w:val="000A2E7A"/>
    <w:rsid w:val="002244B7"/>
    <w:rsid w:val="00314D94"/>
    <w:rsid w:val="003875A0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D3948"/>
  <w15:chartTrackingRefBased/>
  <w15:docId w15:val="{A660B1D1-6636-4321-9468-F4CFCE2C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75A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43</Words>
  <Characters>238</Characters>
  <Application>Microsoft Office Word</Application>
  <DocSecurity>0</DocSecurity>
  <Lines>11</Lines>
  <Paragraphs>7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2025-10-19T20:19:00Z</dcterms:created>
  <dcterms:modified xsi:type="dcterms:W3CDTF">2025-10-19T20:20:00Z</dcterms:modified>
</cp:coreProperties>
</file>