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8E253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  <w:u w:val="single"/>
        </w:rPr>
        <w:t>John MARLEY</w:t>
      </w:r>
      <w:r w:rsidRPr="00CD275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D275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D2756">
        <w:rPr>
          <w:rFonts w:ascii="Times New Roman" w:hAnsi="Times New Roman" w:cs="Times New Roman"/>
          <w:sz w:val="24"/>
          <w:szCs w:val="24"/>
        </w:rPr>
        <w:t>fl.1480)</w:t>
      </w:r>
    </w:p>
    <w:p w14:paraId="4BCF52AF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</w:rPr>
        <w:t>of Westgate Street, Canterbury. Tanner.</w:t>
      </w:r>
    </w:p>
    <w:p w14:paraId="6BA3D6D1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750890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D640E0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</w:rPr>
        <w:tab/>
        <w:t>1480</w:t>
      </w:r>
      <w:r w:rsidRPr="00CD2756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CD2756">
        <w:rPr>
          <w:rFonts w:ascii="Times New Roman" w:hAnsi="Times New Roman" w:cs="Times New Roman"/>
          <w:sz w:val="24"/>
          <w:szCs w:val="24"/>
        </w:rPr>
        <w:t>Andrewe</w:t>
      </w:r>
      <w:proofErr w:type="spellEnd"/>
      <w:r w:rsidRPr="00CD2756">
        <w:rPr>
          <w:rFonts w:ascii="Times New Roman" w:hAnsi="Times New Roman" w:cs="Times New Roman"/>
          <w:sz w:val="24"/>
          <w:szCs w:val="24"/>
        </w:rPr>
        <w:t xml:space="preserve">(q.v.) brought a plaint of debt against him and John </w:t>
      </w:r>
      <w:proofErr w:type="spellStart"/>
      <w:proofErr w:type="gramStart"/>
      <w:r w:rsidRPr="00CD2756">
        <w:rPr>
          <w:rFonts w:ascii="Times New Roman" w:hAnsi="Times New Roman" w:cs="Times New Roman"/>
          <w:sz w:val="24"/>
          <w:szCs w:val="24"/>
        </w:rPr>
        <w:t>Hykke</w:t>
      </w:r>
      <w:proofErr w:type="spellEnd"/>
      <w:proofErr w:type="gramEnd"/>
    </w:p>
    <w:p w14:paraId="49838C91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</w:rPr>
        <w:tab/>
      </w:r>
      <w:r w:rsidRPr="00CD2756">
        <w:rPr>
          <w:rFonts w:ascii="Times New Roman" w:hAnsi="Times New Roman" w:cs="Times New Roman"/>
          <w:sz w:val="24"/>
          <w:szCs w:val="24"/>
        </w:rPr>
        <w:tab/>
      </w:r>
      <w:r w:rsidRPr="00CD27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2756">
        <w:rPr>
          <w:rFonts w:ascii="Times New Roman" w:hAnsi="Times New Roman" w:cs="Times New Roman"/>
          <w:sz w:val="24"/>
          <w:szCs w:val="24"/>
        </w:rPr>
        <w:t>atte</w:t>
      </w:r>
      <w:proofErr w:type="spellEnd"/>
      <w:r w:rsidRPr="00CD2756">
        <w:rPr>
          <w:rFonts w:ascii="Times New Roman" w:hAnsi="Times New Roman" w:cs="Times New Roman"/>
          <w:sz w:val="24"/>
          <w:szCs w:val="24"/>
        </w:rPr>
        <w:t xml:space="preserve"> Sole of Herne(q.v.).</w:t>
      </w:r>
    </w:p>
    <w:p w14:paraId="56B4838C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</w:rPr>
        <w:tab/>
      </w:r>
      <w:r w:rsidRPr="00CD2756">
        <w:rPr>
          <w:rFonts w:ascii="Times New Roman" w:hAnsi="Times New Roman" w:cs="Times New Roman"/>
          <w:sz w:val="24"/>
          <w:szCs w:val="24"/>
        </w:rPr>
        <w:tab/>
      </w:r>
      <w:r w:rsidRPr="00CD2756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D2756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CD2756">
        <w:rPr>
          <w:rFonts w:ascii="Times New Roman" w:hAnsi="Times New Roman" w:cs="Times New Roman"/>
          <w:sz w:val="24"/>
          <w:szCs w:val="24"/>
        </w:rPr>
        <w:t>)</w:t>
      </w:r>
    </w:p>
    <w:p w14:paraId="662768C6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EB68BF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1E21AF" w14:textId="77777777" w:rsidR="00CD2756" w:rsidRPr="00CD2756" w:rsidRDefault="00CD2756" w:rsidP="00CD2756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2756">
        <w:rPr>
          <w:rFonts w:ascii="Times New Roman" w:hAnsi="Times New Roman" w:cs="Times New Roman"/>
          <w:sz w:val="24"/>
          <w:szCs w:val="24"/>
        </w:rPr>
        <w:t>9 April 2020</w:t>
      </w:r>
    </w:p>
    <w:p w14:paraId="4FA1C67D" w14:textId="77777777" w:rsidR="00BA00AB" w:rsidRPr="00CD275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D2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9936C" w14:textId="77777777" w:rsidR="00CD2756" w:rsidRDefault="00CD2756" w:rsidP="009139A6">
      <w:r>
        <w:separator/>
      </w:r>
    </w:p>
  </w:endnote>
  <w:endnote w:type="continuationSeparator" w:id="0">
    <w:p w14:paraId="6621BA0F" w14:textId="77777777" w:rsidR="00CD2756" w:rsidRDefault="00CD27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F34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838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0B6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838D" w14:textId="77777777" w:rsidR="00CD2756" w:rsidRDefault="00CD2756" w:rsidP="009139A6">
      <w:r>
        <w:separator/>
      </w:r>
    </w:p>
  </w:footnote>
  <w:footnote w:type="continuationSeparator" w:id="0">
    <w:p w14:paraId="698381AF" w14:textId="77777777" w:rsidR="00CD2756" w:rsidRDefault="00CD27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9A0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B5E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F83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56"/>
    <w:rsid w:val="000666E0"/>
    <w:rsid w:val="002510B7"/>
    <w:rsid w:val="005C130B"/>
    <w:rsid w:val="00826F5C"/>
    <w:rsid w:val="009139A6"/>
    <w:rsid w:val="009448BB"/>
    <w:rsid w:val="00A3176C"/>
    <w:rsid w:val="00BA00AB"/>
    <w:rsid w:val="00CD275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A01D"/>
  <w15:chartTrackingRefBased/>
  <w15:docId w15:val="{7AF8BEC2-81AF-46F2-B91E-5258257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2021-03-24T19:47:00Z</dcterms:created>
  <dcterms:modified xsi:type="dcterms:W3CDTF">2021-03-24T19:47:00Z</dcterms:modified>
</cp:coreProperties>
</file>