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2C32" w14:textId="77777777" w:rsidR="005C423C" w:rsidRDefault="005C423C" w:rsidP="005C423C">
      <w:pPr>
        <w:pStyle w:val="NoSpacing"/>
        <w:rPr>
          <w:rFonts w:cs="Times New Roman"/>
          <w:szCs w:val="24"/>
        </w:rPr>
      </w:pPr>
      <w:r>
        <w:rPr>
          <w:u w:val="single"/>
        </w:rPr>
        <w:t>William at MARRE</w:t>
      </w:r>
      <w:r>
        <w:t xml:space="preserve">         </w:t>
      </w:r>
      <w:r>
        <w:rPr>
          <w:rFonts w:cs="Times New Roman"/>
          <w:szCs w:val="24"/>
        </w:rPr>
        <w:t>(fl.1400)</w:t>
      </w:r>
    </w:p>
    <w:p w14:paraId="2BE031C3" w14:textId="77777777" w:rsidR="005C423C" w:rsidRDefault="005C423C" w:rsidP="005C42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Swine Nunnery.</w:t>
      </w:r>
    </w:p>
    <w:p w14:paraId="52E1D723" w14:textId="77777777" w:rsidR="005C423C" w:rsidRDefault="005C423C" w:rsidP="005C423C">
      <w:pPr>
        <w:pStyle w:val="NoSpacing"/>
        <w:rPr>
          <w:rFonts w:cs="Times New Roman"/>
          <w:szCs w:val="24"/>
        </w:rPr>
      </w:pPr>
    </w:p>
    <w:p w14:paraId="3D0736A0" w14:textId="77777777" w:rsidR="005C423C" w:rsidRDefault="005C423C" w:rsidP="005C423C">
      <w:pPr>
        <w:pStyle w:val="NoSpacing"/>
        <w:rPr>
          <w:rFonts w:cs="Times New Roman"/>
          <w:szCs w:val="24"/>
        </w:rPr>
      </w:pPr>
    </w:p>
    <w:p w14:paraId="58C77AF4" w14:textId="77777777" w:rsidR="005C423C" w:rsidRDefault="005C423C" w:rsidP="005C423C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77C4D2E1" w14:textId="77777777" w:rsidR="005C423C" w:rsidRDefault="005C423C" w:rsidP="005C423C">
      <w:pPr>
        <w:pStyle w:val="NoSpacing"/>
      </w:pPr>
      <w:r>
        <w:tab/>
      </w:r>
      <w:r>
        <w:tab/>
        <w:t>Yorkshire.</w:t>
      </w:r>
    </w:p>
    <w:p w14:paraId="54DB05B0" w14:textId="77777777" w:rsidR="005C423C" w:rsidRDefault="005C423C" w:rsidP="005C423C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pp.7-8)</w:t>
      </w:r>
    </w:p>
    <w:p w14:paraId="717605D4" w14:textId="77777777" w:rsidR="005C423C" w:rsidRDefault="005C423C" w:rsidP="005C423C">
      <w:pPr>
        <w:pStyle w:val="NoSpacing"/>
      </w:pPr>
    </w:p>
    <w:p w14:paraId="57CA8E80" w14:textId="77777777" w:rsidR="005C423C" w:rsidRDefault="005C423C" w:rsidP="005C423C">
      <w:pPr>
        <w:pStyle w:val="NoSpacing"/>
      </w:pPr>
    </w:p>
    <w:p w14:paraId="10C9A157" w14:textId="77777777" w:rsidR="005C423C" w:rsidRDefault="005C423C" w:rsidP="005C423C">
      <w:pPr>
        <w:pStyle w:val="NoSpacing"/>
      </w:pPr>
      <w:r>
        <w:t>16 September 2025</w:t>
      </w:r>
    </w:p>
    <w:p w14:paraId="635513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C3B7" w14:textId="77777777" w:rsidR="005C423C" w:rsidRDefault="005C423C" w:rsidP="009139A6">
      <w:r>
        <w:separator/>
      </w:r>
    </w:p>
  </w:endnote>
  <w:endnote w:type="continuationSeparator" w:id="0">
    <w:p w14:paraId="1ADF73C8" w14:textId="77777777" w:rsidR="005C423C" w:rsidRDefault="005C42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49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0B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36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FC2C" w14:textId="77777777" w:rsidR="005C423C" w:rsidRDefault="005C423C" w:rsidP="009139A6">
      <w:r>
        <w:separator/>
      </w:r>
    </w:p>
  </w:footnote>
  <w:footnote w:type="continuationSeparator" w:id="0">
    <w:p w14:paraId="34E59767" w14:textId="77777777" w:rsidR="005C423C" w:rsidRDefault="005C42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28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59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0C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3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C42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01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6A6E"/>
  <w15:chartTrackingRefBased/>
  <w15:docId w15:val="{877AAAD3-38AD-4A3E-A237-D7481C2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2025-09-25T10:46:00Z</dcterms:created>
  <dcterms:modified xsi:type="dcterms:W3CDTF">2025-09-25T10:48:00Z</dcterms:modified>
</cp:coreProperties>
</file>