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9C58" w14:textId="77777777" w:rsidR="00A66315" w:rsidRDefault="00A66315" w:rsidP="00A66315">
      <w:pPr>
        <w:rPr>
          <w:rFonts w:cs="Times New Roman"/>
        </w:rPr>
      </w:pPr>
      <w:r>
        <w:rPr>
          <w:rFonts w:cs="Times New Roman"/>
          <w:u w:val="single"/>
        </w:rPr>
        <w:t>William atte MARRE</w:t>
      </w:r>
      <w:r>
        <w:rPr>
          <w:rFonts w:cs="Times New Roman"/>
        </w:rPr>
        <w:t xml:space="preserve">       (fl.1400)</w:t>
      </w:r>
    </w:p>
    <w:p w14:paraId="0A44D1C2" w14:textId="77777777" w:rsidR="00A66315" w:rsidRDefault="00A66315" w:rsidP="00A66315">
      <w:pPr>
        <w:rPr>
          <w:rFonts w:cs="Times New Roman"/>
        </w:rPr>
      </w:pPr>
      <w:r>
        <w:rPr>
          <w:rFonts w:cs="Times New Roman"/>
        </w:rPr>
        <w:t>of Swine Nunnery.</w:t>
      </w:r>
    </w:p>
    <w:p w14:paraId="0D2FC7A3" w14:textId="77777777" w:rsidR="00A66315" w:rsidRDefault="00A66315" w:rsidP="00A66315">
      <w:pPr>
        <w:rPr>
          <w:rFonts w:cs="Times New Roman"/>
        </w:rPr>
      </w:pPr>
    </w:p>
    <w:p w14:paraId="7D0A689D" w14:textId="77777777" w:rsidR="00A66315" w:rsidRDefault="00A66315" w:rsidP="00A66315">
      <w:pPr>
        <w:rPr>
          <w:rFonts w:cs="Times New Roman"/>
        </w:rPr>
      </w:pPr>
    </w:p>
    <w:p w14:paraId="135C5C47" w14:textId="77777777" w:rsidR="00A66315" w:rsidRPr="00A83454" w:rsidRDefault="00A66315" w:rsidP="00A66315">
      <w:pPr>
        <w:rPr>
          <w:rFonts w:cs="Times New Roman"/>
        </w:rPr>
      </w:pPr>
      <w:r>
        <w:rPr>
          <w:rFonts w:cs="Times New Roman"/>
        </w:rPr>
        <w:t>18 Dec.1400</w:t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He was ordained </w:t>
      </w:r>
      <w:r>
        <w:rPr>
          <w:rFonts w:cs="Times New Roman"/>
        </w:rPr>
        <w:t>priest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St.Nicholas</w:t>
      </w:r>
      <w:proofErr w:type="spellEnd"/>
      <w:r w:rsidRPr="00A83454">
        <w:rPr>
          <w:rFonts w:cs="Times New Roman"/>
        </w:rPr>
        <w:t>, Bawtry,</w:t>
      </w:r>
    </w:p>
    <w:p w14:paraId="594CD267" w14:textId="77777777" w:rsidR="00A66315" w:rsidRPr="00A83454" w:rsidRDefault="00A66315" w:rsidP="00A66315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7330A59D" w14:textId="77777777" w:rsidR="00A66315" w:rsidRDefault="00A66315" w:rsidP="00A66315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2C4E5CF7" w14:textId="77777777" w:rsidR="00A66315" w:rsidRDefault="00A66315" w:rsidP="00A66315">
      <w:pPr>
        <w:rPr>
          <w:rFonts w:cs="Times New Roman"/>
        </w:rPr>
      </w:pPr>
    </w:p>
    <w:p w14:paraId="55513CFB" w14:textId="77777777" w:rsidR="00A66315" w:rsidRDefault="00A66315" w:rsidP="00A66315">
      <w:pPr>
        <w:rPr>
          <w:rFonts w:cs="Times New Roman"/>
        </w:rPr>
      </w:pPr>
    </w:p>
    <w:p w14:paraId="289D4D70" w14:textId="77777777" w:rsidR="00A66315" w:rsidRDefault="00A66315" w:rsidP="00A66315">
      <w:pPr>
        <w:rPr>
          <w:rFonts w:cs="Times New Roman"/>
        </w:rPr>
      </w:pPr>
      <w:r>
        <w:rPr>
          <w:rFonts w:cs="Times New Roman"/>
        </w:rPr>
        <w:t>13 November 2025</w:t>
      </w:r>
    </w:p>
    <w:p w14:paraId="19C3AAA4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F9FA5" w14:textId="77777777" w:rsidR="00A66315" w:rsidRDefault="00A66315" w:rsidP="00086E2C">
      <w:r>
        <w:separator/>
      </w:r>
    </w:p>
  </w:endnote>
  <w:endnote w:type="continuationSeparator" w:id="0">
    <w:p w14:paraId="641CBCB0" w14:textId="77777777" w:rsidR="00A66315" w:rsidRDefault="00A66315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CEE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571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55E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FD02" w14:textId="77777777" w:rsidR="00A66315" w:rsidRDefault="00A66315" w:rsidP="00086E2C">
      <w:r>
        <w:separator/>
      </w:r>
    </w:p>
  </w:footnote>
  <w:footnote w:type="continuationSeparator" w:id="0">
    <w:p w14:paraId="1651DD45" w14:textId="77777777" w:rsidR="00A66315" w:rsidRDefault="00A66315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5FC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B1B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CCD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15"/>
    <w:rsid w:val="00086E2C"/>
    <w:rsid w:val="000A2E7A"/>
    <w:rsid w:val="002244B7"/>
    <w:rsid w:val="00314D94"/>
    <w:rsid w:val="00317260"/>
    <w:rsid w:val="00617568"/>
    <w:rsid w:val="006E68FA"/>
    <w:rsid w:val="00A663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0EFB"/>
  <w15:chartTrackingRefBased/>
  <w15:docId w15:val="{FBC6BDE7-D187-4E9C-9FE7-4DC2311D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315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32</Words>
  <Characters>202</Characters>
  <Application>Microsoft Office Word</Application>
  <DocSecurity>0</DocSecurity>
  <Lines>10</Lines>
  <Paragraphs>7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2025-11-21T09:31:00Z</dcterms:created>
  <dcterms:modified xsi:type="dcterms:W3CDTF">2025-11-21T09:31:00Z</dcterms:modified>
</cp:coreProperties>
</file>