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49A29" w14:textId="77777777" w:rsidR="00EF2D8D" w:rsidRDefault="00EF2D8D" w:rsidP="00EF2D8D">
      <w:pPr>
        <w:pStyle w:val="NoSpacing"/>
      </w:pPr>
      <w:r>
        <w:rPr>
          <w:u w:val="single"/>
        </w:rPr>
        <w:t>John MARRYK (alias MARYKE)</w:t>
      </w:r>
      <w:r>
        <w:t xml:space="preserve">        (fl.1482)</w:t>
      </w:r>
    </w:p>
    <w:p w14:paraId="587AED49" w14:textId="77777777" w:rsidR="00EF2D8D" w:rsidRDefault="00EF2D8D" w:rsidP="00EF2D8D">
      <w:pPr>
        <w:pStyle w:val="NoSpacing"/>
      </w:pPr>
      <w:r>
        <w:t xml:space="preserve">of Holme in the parish of </w:t>
      </w:r>
      <w:proofErr w:type="spellStart"/>
      <w:r>
        <w:t>Pickall</w:t>
      </w:r>
      <w:proofErr w:type="spellEnd"/>
      <w:r>
        <w:t xml:space="preserve"> (? </w:t>
      </w:r>
      <w:proofErr w:type="spellStart"/>
      <w:r>
        <w:t>Pickhill</w:t>
      </w:r>
      <w:proofErr w:type="spellEnd"/>
      <w:r>
        <w:t>), Yorkshire. Yeoman.</w:t>
      </w:r>
    </w:p>
    <w:p w14:paraId="7EEDF3EA" w14:textId="77777777" w:rsidR="00EF2D8D" w:rsidRDefault="00EF2D8D" w:rsidP="00EF2D8D">
      <w:pPr>
        <w:pStyle w:val="NoSpacing"/>
      </w:pPr>
    </w:p>
    <w:p w14:paraId="09B35584" w14:textId="77777777" w:rsidR="00EF2D8D" w:rsidRDefault="00EF2D8D" w:rsidP="00EF2D8D">
      <w:pPr>
        <w:pStyle w:val="NoSpacing"/>
      </w:pPr>
    </w:p>
    <w:p w14:paraId="3FE46605" w14:textId="77777777" w:rsidR="00EF2D8D" w:rsidRDefault="00EF2D8D" w:rsidP="00EF2D8D">
      <w:pPr>
        <w:pStyle w:val="NoSpacing"/>
      </w:pPr>
      <w:r>
        <w:t>11 Jul.</w:t>
      </w:r>
      <w:r>
        <w:tab/>
        <w:t>1482</w:t>
      </w:r>
      <w:r>
        <w:tab/>
        <w:t>He was granted a general pardon of all offences committed by him</w:t>
      </w:r>
    </w:p>
    <w:p w14:paraId="382AA914" w14:textId="77777777" w:rsidR="00EF2D8D" w:rsidRDefault="00EF2D8D" w:rsidP="00EF2D8D">
      <w:pPr>
        <w:pStyle w:val="NoSpacing"/>
      </w:pPr>
      <w:r>
        <w:tab/>
      </w:r>
      <w:r>
        <w:tab/>
        <w:t>before 23 May last.    (C.P.R. 1476-85 p.308)</w:t>
      </w:r>
    </w:p>
    <w:p w14:paraId="57A5473F" w14:textId="77777777" w:rsidR="00EF2D8D" w:rsidRDefault="00EF2D8D" w:rsidP="00EF2D8D">
      <w:pPr>
        <w:pStyle w:val="NoSpacing"/>
      </w:pPr>
    </w:p>
    <w:p w14:paraId="7AAB13B3" w14:textId="77777777" w:rsidR="00EF2D8D" w:rsidRDefault="00EF2D8D" w:rsidP="00EF2D8D">
      <w:pPr>
        <w:pStyle w:val="NoSpacing"/>
      </w:pPr>
    </w:p>
    <w:p w14:paraId="101FB5BD" w14:textId="77777777" w:rsidR="00EF2D8D" w:rsidRDefault="00EF2D8D" w:rsidP="00EF2D8D">
      <w:pPr>
        <w:pStyle w:val="NoSpacing"/>
      </w:pPr>
      <w:r>
        <w:t>13 December 2025</w:t>
      </w:r>
    </w:p>
    <w:p w14:paraId="3FA97E5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D3365" w14:textId="77777777" w:rsidR="00360443" w:rsidRDefault="00360443" w:rsidP="00086E2C">
      <w:pPr>
        <w:spacing w:after="0" w:line="240" w:lineRule="auto"/>
      </w:pPr>
      <w:r>
        <w:separator/>
      </w:r>
    </w:p>
  </w:endnote>
  <w:endnote w:type="continuationSeparator" w:id="0">
    <w:p w14:paraId="37C39A6E" w14:textId="77777777" w:rsidR="00360443" w:rsidRDefault="0036044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BE7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DB4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426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11399" w14:textId="77777777" w:rsidR="00360443" w:rsidRDefault="00360443" w:rsidP="00086E2C">
      <w:pPr>
        <w:spacing w:after="0" w:line="240" w:lineRule="auto"/>
      </w:pPr>
      <w:r>
        <w:separator/>
      </w:r>
    </w:p>
  </w:footnote>
  <w:footnote w:type="continuationSeparator" w:id="0">
    <w:p w14:paraId="1BCFD457" w14:textId="77777777" w:rsidR="00360443" w:rsidRDefault="0036044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8C6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FF6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32F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8D"/>
    <w:rsid w:val="00086E2C"/>
    <w:rsid w:val="000A2E7A"/>
    <w:rsid w:val="002244B7"/>
    <w:rsid w:val="00314D94"/>
    <w:rsid w:val="00360443"/>
    <w:rsid w:val="005F41EF"/>
    <w:rsid w:val="00617568"/>
    <w:rsid w:val="006E68FA"/>
    <w:rsid w:val="00ED3A55"/>
    <w:rsid w:val="00EF2D8D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89DC3"/>
  <w15:chartTrackingRefBased/>
  <w15:docId w15:val="{7113EF0B-1702-41D8-94D8-B88F7197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F2D8D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42</Words>
  <Characters>217</Characters>
  <Application>Microsoft Office Word</Application>
  <DocSecurity>0</DocSecurity>
  <Lines>11</Lines>
  <Paragraphs>7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2025-12-15T15:37:00Z</dcterms:created>
  <dcterms:modified xsi:type="dcterms:W3CDTF">2025-12-15T15:38:00Z</dcterms:modified>
</cp:coreProperties>
</file>