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967C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MARCHE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1D07FAE6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Walsall, Staffordshire. Brasier.</w:t>
      </w:r>
    </w:p>
    <w:p w14:paraId="563119F4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</w:p>
    <w:p w14:paraId="34BD7BA9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</w:p>
    <w:p w14:paraId="643DC9F3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Agnes Bernard(q.v.) brought a plaint of trespass and assault against him.</w:t>
      </w:r>
    </w:p>
    <w:p w14:paraId="31795B07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7A5D6AA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</w:p>
    <w:p w14:paraId="5028F74C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</w:p>
    <w:p w14:paraId="4EA3F9A6" w14:textId="77777777" w:rsidR="00BE2FAE" w:rsidRDefault="00BE2FAE" w:rsidP="00BE2FA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5644788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5E00" w14:textId="77777777" w:rsidR="007F2109" w:rsidRDefault="007F2109" w:rsidP="00086E2C">
      <w:pPr>
        <w:spacing w:after="0" w:line="240" w:lineRule="auto"/>
      </w:pPr>
      <w:r>
        <w:separator/>
      </w:r>
    </w:p>
  </w:endnote>
  <w:endnote w:type="continuationSeparator" w:id="0">
    <w:p w14:paraId="282BA13B" w14:textId="77777777" w:rsidR="007F2109" w:rsidRDefault="007F21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4F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AC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6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4287" w14:textId="77777777" w:rsidR="007F2109" w:rsidRDefault="007F2109" w:rsidP="00086E2C">
      <w:pPr>
        <w:spacing w:after="0" w:line="240" w:lineRule="auto"/>
      </w:pPr>
      <w:r>
        <w:separator/>
      </w:r>
    </w:p>
  </w:footnote>
  <w:footnote w:type="continuationSeparator" w:id="0">
    <w:p w14:paraId="4769281E" w14:textId="77777777" w:rsidR="007F2109" w:rsidRDefault="007F21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6E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9B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EAA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AE"/>
    <w:rsid w:val="00086E2C"/>
    <w:rsid w:val="000A2E7A"/>
    <w:rsid w:val="002244B7"/>
    <w:rsid w:val="00314D94"/>
    <w:rsid w:val="00617568"/>
    <w:rsid w:val="006E68FA"/>
    <w:rsid w:val="007F2109"/>
    <w:rsid w:val="00BE2FAE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0B26"/>
  <w15:chartTrackingRefBased/>
  <w15:docId w15:val="{1F7CA48A-CBDC-41F7-9FD2-7A3BC1C3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2F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2F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176</Characters>
  <Application>Microsoft Office Word</Application>
  <DocSecurity>0</DocSecurity>
  <Lines>9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2025-12-17T15:07:00Z</dcterms:created>
  <dcterms:modified xsi:type="dcterms:W3CDTF">2025-12-17T15:08:00Z</dcterms:modified>
</cp:coreProperties>
</file>