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58D54" w14:textId="77777777" w:rsidR="008E1426" w:rsidRPr="00524477" w:rsidRDefault="008E1426" w:rsidP="008E1426">
      <w:pPr>
        <w:pStyle w:val="NoSpacing"/>
        <w:rPr>
          <w:rFonts w:cs="Times New Roman"/>
        </w:rPr>
      </w:pPr>
      <w:r w:rsidRPr="00524477">
        <w:rPr>
          <w:rFonts w:cs="Times New Roman"/>
          <w:u w:val="single"/>
        </w:rPr>
        <w:t>Isabel MARCHAUNT</w:t>
      </w:r>
      <w:r w:rsidRPr="00524477">
        <w:rPr>
          <w:rFonts w:cs="Times New Roman"/>
        </w:rPr>
        <w:t xml:space="preserve">       (fl.1464)</w:t>
      </w:r>
    </w:p>
    <w:p w14:paraId="397BBCFD" w14:textId="77777777" w:rsidR="008E1426" w:rsidRPr="00524477" w:rsidRDefault="008E1426" w:rsidP="008E1426">
      <w:pPr>
        <w:pStyle w:val="NoSpacing"/>
        <w:rPr>
          <w:rFonts w:cs="Times New Roman"/>
        </w:rPr>
      </w:pPr>
      <w:r w:rsidRPr="00524477">
        <w:rPr>
          <w:rFonts w:cs="Times New Roman"/>
        </w:rPr>
        <w:t>of Seasalter, Kent.</w:t>
      </w:r>
    </w:p>
    <w:p w14:paraId="5B0DF7EC" w14:textId="77777777" w:rsidR="008E1426" w:rsidRPr="00524477" w:rsidRDefault="008E1426" w:rsidP="008E1426">
      <w:pPr>
        <w:pStyle w:val="NoSpacing"/>
        <w:rPr>
          <w:rFonts w:cs="Times New Roman"/>
        </w:rPr>
      </w:pPr>
    </w:p>
    <w:p w14:paraId="41ECF38C" w14:textId="77777777" w:rsidR="008E1426" w:rsidRPr="00524477" w:rsidRDefault="008E1426" w:rsidP="008E1426">
      <w:pPr>
        <w:pStyle w:val="NoSpacing"/>
        <w:rPr>
          <w:rFonts w:cs="Times New Roman"/>
        </w:rPr>
      </w:pPr>
    </w:p>
    <w:p w14:paraId="3A482165" w14:textId="5881818A" w:rsidR="008E1426" w:rsidRPr="00524477" w:rsidRDefault="008E1426" w:rsidP="008E1426">
      <w:pPr>
        <w:pStyle w:val="NoSpacing"/>
        <w:rPr>
          <w:rFonts w:cs="Times New Roman"/>
        </w:rPr>
      </w:pPr>
      <w:r w:rsidRPr="00524477">
        <w:rPr>
          <w:rFonts w:cs="Times New Roman"/>
        </w:rPr>
        <w:tab/>
        <w:t>1464</w:t>
      </w:r>
      <w:r w:rsidRPr="00524477">
        <w:rPr>
          <w:rFonts w:cs="Times New Roman"/>
        </w:rPr>
        <w:tab/>
      </w:r>
      <w:r>
        <w:rPr>
          <w:rFonts w:cs="Times New Roman"/>
        </w:rPr>
        <w:t>Sh</w:t>
      </w:r>
      <w:r w:rsidRPr="00524477">
        <w:rPr>
          <w:rFonts w:cs="Times New Roman"/>
        </w:rPr>
        <w:t>e made h</w:t>
      </w:r>
      <w:r>
        <w:rPr>
          <w:rFonts w:cs="Times New Roman"/>
        </w:rPr>
        <w:t>er</w:t>
      </w:r>
      <w:r w:rsidRPr="00524477">
        <w:rPr>
          <w:rFonts w:cs="Times New Roman"/>
        </w:rPr>
        <w:t xml:space="preserve"> Will.  (Plomer p.315)</w:t>
      </w:r>
    </w:p>
    <w:p w14:paraId="7C35E9DE" w14:textId="77777777" w:rsidR="008E1426" w:rsidRPr="00524477" w:rsidRDefault="008E1426" w:rsidP="008E1426">
      <w:pPr>
        <w:pStyle w:val="NoSpacing"/>
        <w:rPr>
          <w:rFonts w:cs="Times New Roman"/>
        </w:rPr>
      </w:pPr>
    </w:p>
    <w:p w14:paraId="3B59E31C" w14:textId="77777777" w:rsidR="008E1426" w:rsidRPr="00524477" w:rsidRDefault="008E1426" w:rsidP="008E1426">
      <w:pPr>
        <w:pStyle w:val="NoSpacing"/>
        <w:rPr>
          <w:rFonts w:cs="Times New Roman"/>
        </w:rPr>
      </w:pPr>
    </w:p>
    <w:p w14:paraId="026A6D96" w14:textId="77777777" w:rsidR="008E1426" w:rsidRPr="00524477" w:rsidRDefault="008E1426" w:rsidP="008E1426">
      <w:pPr>
        <w:pStyle w:val="NoSpacing"/>
        <w:rPr>
          <w:rFonts w:cs="Times New Roman"/>
        </w:rPr>
      </w:pPr>
      <w:r w:rsidRPr="00524477">
        <w:rPr>
          <w:rFonts w:cs="Times New Roman"/>
        </w:rPr>
        <w:t>18 September 2015</w:t>
      </w:r>
    </w:p>
    <w:p w14:paraId="6EEBA10B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2B562" w14:textId="77777777" w:rsidR="005340B9" w:rsidRDefault="005340B9" w:rsidP="00086E2C">
      <w:pPr>
        <w:spacing w:after="0" w:line="240" w:lineRule="auto"/>
      </w:pPr>
      <w:r>
        <w:separator/>
      </w:r>
    </w:p>
  </w:endnote>
  <w:endnote w:type="continuationSeparator" w:id="0">
    <w:p w14:paraId="33A80A78" w14:textId="77777777" w:rsidR="005340B9" w:rsidRDefault="005340B9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96F2C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AC474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2DD72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60AD0" w14:textId="77777777" w:rsidR="005340B9" w:rsidRDefault="005340B9" w:rsidP="00086E2C">
      <w:pPr>
        <w:spacing w:after="0" w:line="240" w:lineRule="auto"/>
      </w:pPr>
      <w:r>
        <w:separator/>
      </w:r>
    </w:p>
  </w:footnote>
  <w:footnote w:type="continuationSeparator" w:id="0">
    <w:p w14:paraId="705D03F1" w14:textId="77777777" w:rsidR="005340B9" w:rsidRDefault="005340B9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9B157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81F0D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49B86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426"/>
    <w:rsid w:val="00086E2C"/>
    <w:rsid w:val="000A2E7A"/>
    <w:rsid w:val="002244B7"/>
    <w:rsid w:val="00314D94"/>
    <w:rsid w:val="005340B9"/>
    <w:rsid w:val="005435B9"/>
    <w:rsid w:val="00617568"/>
    <w:rsid w:val="006E68FA"/>
    <w:rsid w:val="008E1426"/>
    <w:rsid w:val="008E56AD"/>
    <w:rsid w:val="00AF65CA"/>
    <w:rsid w:val="00C67B0B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991C6"/>
  <w15:chartTrackingRefBased/>
  <w15:docId w15:val="{AF54DD9B-99E8-45D5-939D-38B4DA139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AF65CA"/>
    <w:pPr>
      <w:spacing w:after="0" w:line="240" w:lineRule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2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2026-06-01T10:45:00Z</dcterms:created>
  <dcterms:modified xsi:type="dcterms:W3CDTF">2026-06-01T10:47:00Z</dcterms:modified>
</cp:coreProperties>
</file>