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38D8" w14:textId="77777777" w:rsidR="00490D87" w:rsidRDefault="00490D87" w:rsidP="00490D87">
      <w:pPr>
        <w:pStyle w:val="NoSpacing"/>
        <w:ind w:left="720" w:hanging="720"/>
      </w:pPr>
      <w:r>
        <w:rPr>
          <w:u w:val="single"/>
        </w:rPr>
        <w:t>Alexander MARCHAUNT</w:t>
      </w:r>
      <w:r>
        <w:t xml:space="preserve">         (fl.1458)</w:t>
      </w:r>
    </w:p>
    <w:p w14:paraId="339E6B85" w14:textId="77777777" w:rsidR="00490D87" w:rsidRDefault="00490D87" w:rsidP="00490D87">
      <w:pPr>
        <w:pStyle w:val="NoSpacing"/>
        <w:ind w:left="720" w:hanging="720"/>
      </w:pPr>
      <w:r>
        <w:t xml:space="preserve">of </w:t>
      </w:r>
      <w:proofErr w:type="spellStart"/>
      <w:r>
        <w:t>Bilstone</w:t>
      </w:r>
      <w:proofErr w:type="spellEnd"/>
      <w:r>
        <w:t>, Suffolk. Merchant.</w:t>
      </w:r>
    </w:p>
    <w:p w14:paraId="5F8F97DE" w14:textId="77777777" w:rsidR="00490D87" w:rsidRDefault="00490D87" w:rsidP="00490D87">
      <w:pPr>
        <w:pStyle w:val="NoSpacing"/>
        <w:ind w:left="720" w:hanging="720"/>
      </w:pPr>
    </w:p>
    <w:p w14:paraId="22C21596" w14:textId="77777777" w:rsidR="00490D87" w:rsidRDefault="00490D87" w:rsidP="00490D87">
      <w:pPr>
        <w:pStyle w:val="NoSpacing"/>
        <w:ind w:left="720" w:hanging="720"/>
      </w:pPr>
    </w:p>
    <w:p w14:paraId="0AC2F197" w14:textId="77777777" w:rsidR="00490D87" w:rsidRDefault="00490D87" w:rsidP="00490D87">
      <w:pPr>
        <w:pStyle w:val="NoSpacing"/>
        <w:ind w:left="720" w:hanging="720"/>
      </w:pPr>
      <w:r>
        <w:tab/>
        <w:t>1458</w:t>
      </w:r>
      <w:r>
        <w:tab/>
        <w:t>He made a plaint of debt against Thomas Cadon of Ipswich(q.v.) and</w:t>
      </w:r>
    </w:p>
    <w:p w14:paraId="73BAD604" w14:textId="77777777" w:rsidR="00490D87" w:rsidRDefault="00490D87" w:rsidP="00490D87">
      <w:pPr>
        <w:pStyle w:val="NoSpacing"/>
        <w:ind w:left="720" w:hanging="720"/>
      </w:pPr>
      <w:r>
        <w:tab/>
      </w:r>
      <w:r>
        <w:tab/>
        <w:t>Robert Pyman of Ipswich(q.v.).</w:t>
      </w:r>
    </w:p>
    <w:p w14:paraId="61B13F14" w14:textId="77777777" w:rsidR="00490D87" w:rsidRDefault="00490D87" w:rsidP="00490D87">
      <w:pPr>
        <w:pStyle w:val="NoSpacing"/>
        <w:ind w:left="720" w:hanging="720"/>
      </w:pPr>
      <w:r>
        <w:tab/>
      </w:r>
      <w:r>
        <w:tab/>
        <w:t xml:space="preserve">( </w:t>
      </w:r>
      <w:hyperlink r:id="rId6" w:history="1">
        <w:r w:rsidRPr="00CB5834">
          <w:rPr>
            <w:rStyle w:val="Hyperlink"/>
          </w:rPr>
          <w:t>https://waalt.uh.edu/index.php/CP40/788</w:t>
        </w:r>
      </w:hyperlink>
      <w:r>
        <w:t xml:space="preserve"> )</w:t>
      </w:r>
    </w:p>
    <w:p w14:paraId="67CDC432" w14:textId="77777777" w:rsidR="00490D87" w:rsidRDefault="00490D87" w:rsidP="00490D87">
      <w:pPr>
        <w:pStyle w:val="NoSpacing"/>
        <w:ind w:left="720" w:hanging="720"/>
      </w:pPr>
    </w:p>
    <w:p w14:paraId="5BEC9B83" w14:textId="77777777" w:rsidR="00490D87" w:rsidRDefault="00490D87" w:rsidP="00490D87">
      <w:pPr>
        <w:pStyle w:val="NoSpacing"/>
        <w:ind w:left="720" w:hanging="720"/>
      </w:pPr>
    </w:p>
    <w:p w14:paraId="1F16D944" w14:textId="77777777" w:rsidR="00490D87" w:rsidRDefault="00490D87" w:rsidP="00490D87">
      <w:pPr>
        <w:pStyle w:val="NoSpacing"/>
        <w:ind w:left="720" w:hanging="720"/>
      </w:pPr>
      <w:r>
        <w:t>12 May 2025</w:t>
      </w:r>
    </w:p>
    <w:p w14:paraId="2A20DC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2CF3" w14:textId="77777777" w:rsidR="00490D87" w:rsidRDefault="00490D87" w:rsidP="009139A6">
      <w:r>
        <w:separator/>
      </w:r>
    </w:p>
  </w:endnote>
  <w:endnote w:type="continuationSeparator" w:id="0">
    <w:p w14:paraId="65ED3EB9" w14:textId="77777777" w:rsidR="00490D87" w:rsidRDefault="00490D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53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84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2A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61F9" w14:textId="77777777" w:rsidR="00490D87" w:rsidRDefault="00490D87" w:rsidP="009139A6">
      <w:r>
        <w:separator/>
      </w:r>
    </w:p>
  </w:footnote>
  <w:footnote w:type="continuationSeparator" w:id="0">
    <w:p w14:paraId="0F52154F" w14:textId="77777777" w:rsidR="00490D87" w:rsidRDefault="00490D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28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69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87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87"/>
    <w:rsid w:val="000666E0"/>
    <w:rsid w:val="000A2E7A"/>
    <w:rsid w:val="001307AC"/>
    <w:rsid w:val="00190DFA"/>
    <w:rsid w:val="002510B7"/>
    <w:rsid w:val="00270799"/>
    <w:rsid w:val="002737D5"/>
    <w:rsid w:val="00357E4A"/>
    <w:rsid w:val="00490D8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2FA0"/>
  <w15:chartTrackingRefBased/>
  <w15:docId w15:val="{43265686-A380-4EA1-8458-B00B9579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90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2025-05-26T18:18:00Z</dcterms:created>
  <dcterms:modified xsi:type="dcterms:W3CDTF">2025-05-26T18:19:00Z</dcterms:modified>
</cp:coreProperties>
</file>