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7A05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MARCHAUNT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23A4FE8A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Bylstone</w:t>
      </w:r>
      <w:proofErr w:type="spellEnd"/>
      <w:r>
        <w:rPr>
          <w:rFonts w:cs="Times New Roman"/>
          <w:szCs w:val="24"/>
        </w:rPr>
        <w:t>, Suffolk. Yeoman.</w:t>
      </w:r>
    </w:p>
    <w:p w14:paraId="0BC5BD31" w14:textId="77777777" w:rsidR="006928A1" w:rsidRDefault="006928A1" w:rsidP="006928A1">
      <w:pPr>
        <w:pStyle w:val="NoSpacing"/>
        <w:rPr>
          <w:rFonts w:cs="Times New Roman"/>
          <w:szCs w:val="24"/>
        </w:rPr>
      </w:pPr>
    </w:p>
    <w:p w14:paraId="3BF7B819" w14:textId="77777777" w:rsidR="006928A1" w:rsidRDefault="006928A1" w:rsidP="006928A1">
      <w:pPr>
        <w:pStyle w:val="NoSpacing"/>
        <w:rPr>
          <w:rFonts w:cs="Times New Roman"/>
          <w:szCs w:val="24"/>
        </w:rPr>
      </w:pPr>
    </w:p>
    <w:p w14:paraId="295E72DF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made a plaint of debt against Thomas Cadon of Ipswich(q.v.) and</w:t>
      </w:r>
    </w:p>
    <w:p w14:paraId="27699C0C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Robert Pyman of Ipswich(q.v.).</w:t>
      </w:r>
    </w:p>
    <w:p w14:paraId="19943355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6581F57B" w14:textId="77777777" w:rsidR="006928A1" w:rsidRDefault="006928A1" w:rsidP="006928A1">
      <w:pPr>
        <w:pStyle w:val="NoSpacing"/>
        <w:rPr>
          <w:rFonts w:cs="Times New Roman"/>
          <w:szCs w:val="24"/>
        </w:rPr>
      </w:pPr>
    </w:p>
    <w:p w14:paraId="45B352F7" w14:textId="77777777" w:rsidR="006928A1" w:rsidRDefault="006928A1" w:rsidP="006928A1">
      <w:pPr>
        <w:pStyle w:val="NoSpacing"/>
        <w:rPr>
          <w:rFonts w:cs="Times New Roman"/>
          <w:szCs w:val="24"/>
        </w:rPr>
      </w:pPr>
    </w:p>
    <w:p w14:paraId="0B829B0F" w14:textId="77777777" w:rsidR="006928A1" w:rsidRDefault="006928A1" w:rsidP="006928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5F6BD5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9532A" w14:textId="77777777" w:rsidR="006928A1" w:rsidRDefault="006928A1" w:rsidP="009139A6">
      <w:r>
        <w:separator/>
      </w:r>
    </w:p>
  </w:endnote>
  <w:endnote w:type="continuationSeparator" w:id="0">
    <w:p w14:paraId="7405CF99" w14:textId="77777777" w:rsidR="006928A1" w:rsidRDefault="006928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58B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BE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BB2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11DFD" w14:textId="77777777" w:rsidR="006928A1" w:rsidRDefault="006928A1" w:rsidP="009139A6">
      <w:r>
        <w:separator/>
      </w:r>
    </w:p>
  </w:footnote>
  <w:footnote w:type="continuationSeparator" w:id="0">
    <w:p w14:paraId="33CB79F2" w14:textId="77777777" w:rsidR="006928A1" w:rsidRDefault="006928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77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AC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1C0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A1"/>
    <w:rsid w:val="000666E0"/>
    <w:rsid w:val="002510B7"/>
    <w:rsid w:val="00270799"/>
    <w:rsid w:val="005C130B"/>
    <w:rsid w:val="006928A1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0409"/>
  <w15:chartTrackingRefBased/>
  <w15:docId w15:val="{A6B46A4D-BAE2-414D-BB79-2625566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2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2024-08-11T14:42:00Z</dcterms:created>
  <dcterms:modified xsi:type="dcterms:W3CDTF">2024-08-11T14:42:00Z</dcterms:modified>
</cp:coreProperties>
</file>