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249E" w14:textId="77777777" w:rsidR="008A7999" w:rsidRDefault="008A7999" w:rsidP="008A7999">
      <w:pPr>
        <w:pStyle w:val="NoSpacing"/>
        <w:rPr>
          <w:rFonts w:cs="Times New Roman"/>
          <w:lang w:val="en-US"/>
        </w:rPr>
      </w:pPr>
      <w:r>
        <w:rPr>
          <w:rFonts w:cs="Times New Roman"/>
          <w:u w:val="single"/>
          <w:lang w:val="en-US"/>
        </w:rPr>
        <w:t>Richard MARCHAUNT</w:t>
      </w:r>
      <w:r>
        <w:rPr>
          <w:rFonts w:cs="Times New Roman"/>
          <w:lang w:val="en-US"/>
        </w:rPr>
        <w:t xml:space="preserve">        (fl.1496)</w:t>
      </w:r>
    </w:p>
    <w:p w14:paraId="1F9DA7AE" w14:textId="77777777" w:rsidR="008A7999" w:rsidRDefault="008A7999" w:rsidP="008A7999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of </w:t>
      </w:r>
      <w:proofErr w:type="spellStart"/>
      <w:r>
        <w:rPr>
          <w:rFonts w:cs="Times New Roman"/>
          <w:lang w:val="en-US"/>
        </w:rPr>
        <w:t>Stiffkey</w:t>
      </w:r>
      <w:proofErr w:type="spellEnd"/>
      <w:r>
        <w:rPr>
          <w:rFonts w:cs="Times New Roman"/>
          <w:lang w:val="en-US"/>
        </w:rPr>
        <w:t>, Norfolk. Labourer.</w:t>
      </w:r>
    </w:p>
    <w:p w14:paraId="7E366F5C" w14:textId="77777777" w:rsidR="008A7999" w:rsidRDefault="008A7999" w:rsidP="008A7999">
      <w:pPr>
        <w:pStyle w:val="NoSpacing"/>
        <w:rPr>
          <w:rFonts w:cs="Times New Roman"/>
          <w:lang w:val="en-US"/>
        </w:rPr>
      </w:pPr>
    </w:p>
    <w:p w14:paraId="095B229F" w14:textId="77777777" w:rsidR="008A7999" w:rsidRDefault="008A7999" w:rsidP="008A7999">
      <w:pPr>
        <w:pStyle w:val="NoSpacing"/>
        <w:rPr>
          <w:rFonts w:cs="Times New Roman"/>
          <w:lang w:val="en-US"/>
        </w:rPr>
      </w:pPr>
    </w:p>
    <w:p w14:paraId="084BED88" w14:textId="77777777" w:rsidR="008A7999" w:rsidRDefault="008A7999" w:rsidP="008A7999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ab/>
        <w:t>1496</w:t>
      </w:r>
      <w:r>
        <w:rPr>
          <w:rFonts w:cs="Times New Roman"/>
          <w:lang w:val="en-US"/>
        </w:rPr>
        <w:tab/>
        <w:t>Peter Tychet(q.v.) brought a plaint of trespass against him.</w:t>
      </w:r>
    </w:p>
    <w:p w14:paraId="63E41D9F" w14:textId="77777777" w:rsidR="008A7999" w:rsidRDefault="008A7999" w:rsidP="008A7999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  <w:t xml:space="preserve">( </w:t>
      </w:r>
      <w:hyperlink r:id="rId6" w:history="1">
        <w:r w:rsidRPr="00E92773">
          <w:rPr>
            <w:rStyle w:val="Hyperlink"/>
            <w:rFonts w:cs="Times New Roman"/>
            <w:lang w:val="en-US"/>
          </w:rPr>
          <w:t>https://waalt.uh.edu/index.php/KB27/939</w:t>
        </w:r>
      </w:hyperlink>
      <w:r>
        <w:rPr>
          <w:rFonts w:cs="Times New Roman"/>
          <w:lang w:val="en-US"/>
        </w:rPr>
        <w:t xml:space="preserve"> )</w:t>
      </w:r>
    </w:p>
    <w:p w14:paraId="415144D6" w14:textId="77777777" w:rsidR="008A7999" w:rsidRDefault="008A7999" w:rsidP="008A7999">
      <w:pPr>
        <w:pStyle w:val="NoSpacing"/>
        <w:rPr>
          <w:rFonts w:cs="Times New Roman"/>
          <w:lang w:val="en-US"/>
        </w:rPr>
      </w:pPr>
    </w:p>
    <w:p w14:paraId="65CAAB0B" w14:textId="77777777" w:rsidR="008A7999" w:rsidRDefault="008A7999" w:rsidP="008A7999">
      <w:pPr>
        <w:pStyle w:val="NoSpacing"/>
        <w:rPr>
          <w:rFonts w:cs="Times New Roman"/>
          <w:lang w:val="en-US"/>
        </w:rPr>
      </w:pPr>
    </w:p>
    <w:p w14:paraId="2B10B504" w14:textId="77777777" w:rsidR="008A7999" w:rsidRDefault="008A7999" w:rsidP="008A7999">
      <w:pPr>
        <w:pStyle w:val="NoSpacing"/>
        <w:rPr>
          <w:rFonts w:cs="Times New Roman"/>
          <w:lang w:val="en-US"/>
        </w:rPr>
      </w:pPr>
      <w:r>
        <w:rPr>
          <w:rFonts w:cs="Times New Roman"/>
          <w:lang w:val="en-US"/>
        </w:rPr>
        <w:t>18 May 2026</w:t>
      </w:r>
    </w:p>
    <w:p w14:paraId="34297EF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3CFA" w14:textId="77777777" w:rsidR="00E74B3D" w:rsidRDefault="00E74B3D" w:rsidP="00086E2C">
      <w:pPr>
        <w:spacing w:after="0" w:line="240" w:lineRule="auto"/>
      </w:pPr>
      <w:r>
        <w:separator/>
      </w:r>
    </w:p>
  </w:endnote>
  <w:endnote w:type="continuationSeparator" w:id="0">
    <w:p w14:paraId="627D704A" w14:textId="77777777" w:rsidR="00E74B3D" w:rsidRDefault="00E74B3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70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577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B78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4FC9" w14:textId="77777777" w:rsidR="00E74B3D" w:rsidRDefault="00E74B3D" w:rsidP="00086E2C">
      <w:pPr>
        <w:spacing w:after="0" w:line="240" w:lineRule="auto"/>
      </w:pPr>
      <w:r>
        <w:separator/>
      </w:r>
    </w:p>
  </w:footnote>
  <w:footnote w:type="continuationSeparator" w:id="0">
    <w:p w14:paraId="139A3631" w14:textId="77777777" w:rsidR="00E74B3D" w:rsidRDefault="00E74B3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95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38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C1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99"/>
    <w:rsid w:val="00086E2C"/>
    <w:rsid w:val="000A2E7A"/>
    <w:rsid w:val="002244B7"/>
    <w:rsid w:val="00314D94"/>
    <w:rsid w:val="003B530E"/>
    <w:rsid w:val="005435B9"/>
    <w:rsid w:val="00617568"/>
    <w:rsid w:val="006E68FA"/>
    <w:rsid w:val="008A7999"/>
    <w:rsid w:val="008E56AD"/>
    <w:rsid w:val="00AF65CA"/>
    <w:rsid w:val="00E74B3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D441"/>
  <w15:chartTrackingRefBased/>
  <w15:docId w15:val="{354C6AB6-F480-4B7F-AAF6-CC871424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65CA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A79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3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2026-05-19T23:18:00Z</dcterms:created>
  <dcterms:modified xsi:type="dcterms:W3CDTF">2026-05-19T23:19:00Z</dcterms:modified>
</cp:coreProperties>
</file>