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EFEC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MARSSH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09AD3357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49734CB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D145AF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26B20AB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2D10EA6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92BB791" w14:textId="77777777" w:rsidR="00900D3A" w:rsidRPr="00065994" w:rsidRDefault="00900D3A" w:rsidP="00900D3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D2E1789" w14:textId="77777777" w:rsidR="00900D3A" w:rsidRDefault="00900D3A" w:rsidP="00900D3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C499EC9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5D71D2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E42EE1" w14:textId="77777777" w:rsidR="00900D3A" w:rsidRDefault="00900D3A" w:rsidP="00900D3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3D6F0E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8F5F" w14:textId="77777777" w:rsidR="00900D3A" w:rsidRDefault="00900D3A" w:rsidP="009139A6">
      <w:r>
        <w:separator/>
      </w:r>
    </w:p>
  </w:endnote>
  <w:endnote w:type="continuationSeparator" w:id="0">
    <w:p w14:paraId="780DEB6B" w14:textId="77777777" w:rsidR="00900D3A" w:rsidRDefault="00900D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EB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85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AB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4B43" w14:textId="77777777" w:rsidR="00900D3A" w:rsidRDefault="00900D3A" w:rsidP="009139A6">
      <w:r>
        <w:separator/>
      </w:r>
    </w:p>
  </w:footnote>
  <w:footnote w:type="continuationSeparator" w:id="0">
    <w:p w14:paraId="351E20B6" w14:textId="77777777" w:rsidR="00900D3A" w:rsidRDefault="00900D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74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82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6C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0D3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CFD7"/>
  <w15:chartTrackingRefBased/>
  <w15:docId w15:val="{7CE32509-687D-4542-84DB-406F4AF1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2025-08-13T21:00:00Z</dcterms:created>
  <dcterms:modified xsi:type="dcterms:W3CDTF">2025-08-13T21:00:00Z</dcterms:modified>
</cp:coreProperties>
</file>