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922A" w14:textId="77777777" w:rsidR="00807246" w:rsidRDefault="00807246" w:rsidP="00807246">
      <w:pPr>
        <w:pStyle w:val="NoSpacing"/>
      </w:pPr>
      <w:r>
        <w:rPr>
          <w:u w:val="single"/>
        </w:rPr>
        <w:t>Richard MARCHALL</w:t>
      </w:r>
      <w:r>
        <w:t xml:space="preserve">      (fl.1422)</w:t>
      </w:r>
    </w:p>
    <w:p w14:paraId="3A701F96" w14:textId="77777777" w:rsidR="00807246" w:rsidRDefault="00807246" w:rsidP="00807246">
      <w:pPr>
        <w:pStyle w:val="NoSpacing"/>
      </w:pPr>
      <w:r>
        <w:t>of London. Woolman.</w:t>
      </w:r>
    </w:p>
    <w:p w14:paraId="7A789E85" w14:textId="77777777" w:rsidR="00807246" w:rsidRDefault="00807246" w:rsidP="00807246">
      <w:pPr>
        <w:pStyle w:val="NoSpacing"/>
      </w:pPr>
    </w:p>
    <w:p w14:paraId="00665D24" w14:textId="77777777" w:rsidR="00807246" w:rsidRDefault="00807246" w:rsidP="00807246">
      <w:pPr>
        <w:pStyle w:val="NoSpacing"/>
      </w:pPr>
    </w:p>
    <w:p w14:paraId="720FD543" w14:textId="77777777" w:rsidR="00807246" w:rsidRDefault="00807246" w:rsidP="00807246">
      <w:pPr>
        <w:pStyle w:val="NoSpacing"/>
      </w:pPr>
      <w:r>
        <w:tab/>
        <w:t>1422</w:t>
      </w:r>
      <w:r>
        <w:tab/>
        <w:t>He made a plaint of debt  against William Barneby of London,</w:t>
      </w:r>
    </w:p>
    <w:p w14:paraId="64756B77" w14:textId="77777777" w:rsidR="00807246" w:rsidRDefault="00807246" w:rsidP="00807246">
      <w:pPr>
        <w:pStyle w:val="NoSpacing"/>
      </w:pPr>
      <w:r>
        <w:tab/>
      </w:r>
      <w:r>
        <w:tab/>
        <w:t>mercer(q.v.), John Cobbe of Chelmsford(q.v.) and John Pecock of</w:t>
      </w:r>
    </w:p>
    <w:p w14:paraId="07A8B3B0" w14:textId="77777777" w:rsidR="00807246" w:rsidRDefault="00807246" w:rsidP="00807246">
      <w:pPr>
        <w:pStyle w:val="NoSpacing"/>
      </w:pPr>
      <w:r>
        <w:tab/>
      </w:r>
      <w:r>
        <w:tab/>
        <w:t>Canterbury(q.v.).</w:t>
      </w:r>
    </w:p>
    <w:p w14:paraId="6E021949" w14:textId="77777777" w:rsidR="00807246" w:rsidRDefault="00807246" w:rsidP="00807246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6191081E" w14:textId="77777777" w:rsidR="00807246" w:rsidRDefault="00807246" w:rsidP="00807246">
      <w:pPr>
        <w:pStyle w:val="NoSpacing"/>
      </w:pPr>
    </w:p>
    <w:p w14:paraId="13F157D2" w14:textId="77777777" w:rsidR="00807246" w:rsidRDefault="00807246" w:rsidP="00807246">
      <w:pPr>
        <w:pStyle w:val="NoSpacing"/>
      </w:pPr>
    </w:p>
    <w:p w14:paraId="2CC2BC80" w14:textId="77777777" w:rsidR="00807246" w:rsidRDefault="00807246" w:rsidP="00807246">
      <w:pPr>
        <w:pStyle w:val="NoSpacing"/>
      </w:pPr>
      <w:r>
        <w:t>12 October 2025</w:t>
      </w:r>
    </w:p>
    <w:p w14:paraId="2F985E9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3CA3" w14:textId="77777777" w:rsidR="00807246" w:rsidRDefault="00807246" w:rsidP="00086E2C">
      <w:pPr>
        <w:spacing w:after="0" w:line="240" w:lineRule="auto"/>
      </w:pPr>
      <w:r>
        <w:separator/>
      </w:r>
    </w:p>
  </w:endnote>
  <w:endnote w:type="continuationSeparator" w:id="0">
    <w:p w14:paraId="45EAA1FF" w14:textId="77777777" w:rsidR="00807246" w:rsidRDefault="008072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FB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556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D7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9BD1" w14:textId="77777777" w:rsidR="00807246" w:rsidRDefault="00807246" w:rsidP="00086E2C">
      <w:pPr>
        <w:spacing w:after="0" w:line="240" w:lineRule="auto"/>
      </w:pPr>
      <w:r>
        <w:separator/>
      </w:r>
    </w:p>
  </w:footnote>
  <w:footnote w:type="continuationSeparator" w:id="0">
    <w:p w14:paraId="376061A8" w14:textId="77777777" w:rsidR="00807246" w:rsidRDefault="008072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AF3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64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45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46"/>
    <w:rsid w:val="00083761"/>
    <w:rsid w:val="00086E2C"/>
    <w:rsid w:val="000A2E7A"/>
    <w:rsid w:val="002244B7"/>
    <w:rsid w:val="00314D94"/>
    <w:rsid w:val="00617568"/>
    <w:rsid w:val="006E68FA"/>
    <w:rsid w:val="0080724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4188"/>
  <w15:chartTrackingRefBased/>
  <w15:docId w15:val="{EA40C537-F0D6-4707-8658-12CBAF9E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0724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72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54</Words>
  <Characters>331</Characters>
  <Application>Microsoft Office Word</Application>
  <DocSecurity>0</DocSecurity>
  <Lines>16</Lines>
  <Paragraphs>10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2025-10-16T14:37:00Z</dcterms:created>
  <dcterms:modified xsi:type="dcterms:W3CDTF">2025-10-16T14:38:00Z</dcterms:modified>
</cp:coreProperties>
</file>