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C174F" w14:textId="77777777" w:rsidR="000C3DDE" w:rsidRDefault="000C3DDE" w:rsidP="000C3DD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MARCHALL</w:t>
      </w:r>
      <w:r>
        <w:rPr>
          <w:rFonts w:cs="Times New Roman"/>
          <w:szCs w:val="24"/>
        </w:rPr>
        <w:t xml:space="preserve">      (fl.1460)</w:t>
      </w:r>
    </w:p>
    <w:p w14:paraId="57D7390E" w14:textId="77777777" w:rsidR="000C3DDE" w:rsidRDefault="000C3DDE" w:rsidP="000C3DD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Shrewsbury. Barker.</w:t>
      </w:r>
    </w:p>
    <w:p w14:paraId="76B4A945" w14:textId="77777777" w:rsidR="000C3DDE" w:rsidRDefault="000C3DDE" w:rsidP="000C3DDE">
      <w:pPr>
        <w:pStyle w:val="NoSpacing"/>
        <w:rPr>
          <w:rFonts w:cs="Times New Roman"/>
          <w:szCs w:val="24"/>
        </w:rPr>
      </w:pPr>
    </w:p>
    <w:p w14:paraId="0BCEBE72" w14:textId="77777777" w:rsidR="000C3DDE" w:rsidRDefault="000C3DDE" w:rsidP="000C3DDE">
      <w:pPr>
        <w:pStyle w:val="NoSpacing"/>
        <w:rPr>
          <w:rFonts w:cs="Times New Roman"/>
          <w:szCs w:val="24"/>
        </w:rPr>
      </w:pPr>
    </w:p>
    <w:p w14:paraId="156CD0FE" w14:textId="77777777" w:rsidR="000C3DDE" w:rsidRDefault="000C3DDE" w:rsidP="000C3DD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1460</w:t>
      </w:r>
      <w:r>
        <w:rPr>
          <w:rFonts w:cs="Times New Roman"/>
          <w:szCs w:val="24"/>
        </w:rPr>
        <w:tab/>
        <w:t>Edward, Prince of Wales, Humphrey Stafford, Duke of Buckingham(q.v.),</w:t>
      </w:r>
    </w:p>
    <w:p w14:paraId="0A9A4EE2" w14:textId="77777777" w:rsidR="000C3DDE" w:rsidRDefault="000C3DDE" w:rsidP="000C3DD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James Butler, Earl of Wiltshire(q.v.), John Ormond(q.v.) and William </w:t>
      </w:r>
    </w:p>
    <w:p w14:paraId="5CD0E6D4" w14:textId="77777777" w:rsidR="000C3DDE" w:rsidRDefault="000C3DDE" w:rsidP="000C3DD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Holand(q.v.) made a plaint of trespass against him and 26 others,</w:t>
      </w:r>
    </w:p>
    <w:p w14:paraId="55342BBB" w14:textId="77777777" w:rsidR="000C3DDE" w:rsidRDefault="000C3DDE" w:rsidP="000C3DD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( https://www.medievalgenealogy.org.uk/aalt/cp40_kb27_list.htm )</w:t>
      </w:r>
    </w:p>
    <w:p w14:paraId="4D7E812B" w14:textId="77777777" w:rsidR="000C3DDE" w:rsidRDefault="000C3DDE" w:rsidP="000C3DDE">
      <w:pPr>
        <w:pStyle w:val="NoSpacing"/>
        <w:rPr>
          <w:rFonts w:cs="Times New Roman"/>
          <w:szCs w:val="24"/>
        </w:rPr>
      </w:pPr>
    </w:p>
    <w:p w14:paraId="092E3F77" w14:textId="77777777" w:rsidR="000C3DDE" w:rsidRDefault="000C3DDE" w:rsidP="000C3DDE">
      <w:pPr>
        <w:pStyle w:val="NoSpacing"/>
        <w:rPr>
          <w:rFonts w:cs="Times New Roman"/>
          <w:szCs w:val="24"/>
        </w:rPr>
      </w:pPr>
    </w:p>
    <w:p w14:paraId="5A5DBF1D" w14:textId="77777777" w:rsidR="00BA00AB" w:rsidRDefault="00BA00AB" w:rsidP="009139A6">
      <w:pPr>
        <w:pStyle w:val="NoSpacing"/>
        <w:rPr>
          <w:rFonts w:cs="Times New Roman"/>
          <w:szCs w:val="24"/>
        </w:rPr>
      </w:pPr>
    </w:p>
    <w:p w14:paraId="39654B43" w14:textId="25944D8C" w:rsidR="000C3DDE" w:rsidRPr="00EB3209" w:rsidRDefault="000C3DDE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31 August 2025</w:t>
      </w:r>
    </w:p>
    <w:sectPr w:rsidR="000C3DDE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6E9D7" w14:textId="77777777" w:rsidR="000C3DDE" w:rsidRDefault="000C3DDE" w:rsidP="009139A6">
      <w:r>
        <w:separator/>
      </w:r>
    </w:p>
  </w:endnote>
  <w:endnote w:type="continuationSeparator" w:id="0">
    <w:p w14:paraId="20BEA785" w14:textId="77777777" w:rsidR="000C3DDE" w:rsidRDefault="000C3DD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F7A2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4F84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5395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71450" w14:textId="77777777" w:rsidR="000C3DDE" w:rsidRDefault="000C3DDE" w:rsidP="009139A6">
      <w:r>
        <w:separator/>
      </w:r>
    </w:p>
  </w:footnote>
  <w:footnote w:type="continuationSeparator" w:id="0">
    <w:p w14:paraId="7FFCAA95" w14:textId="77777777" w:rsidR="000C3DDE" w:rsidRDefault="000C3DD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58AB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C6CC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1B36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DDE"/>
    <w:rsid w:val="000666E0"/>
    <w:rsid w:val="000A2E7A"/>
    <w:rsid w:val="000C3DDE"/>
    <w:rsid w:val="001307AC"/>
    <w:rsid w:val="00190DFA"/>
    <w:rsid w:val="002510B7"/>
    <w:rsid w:val="00270799"/>
    <w:rsid w:val="002737D5"/>
    <w:rsid w:val="00357E4A"/>
    <w:rsid w:val="005C130B"/>
    <w:rsid w:val="007F00A3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6D1C8"/>
  <w15:chartTrackingRefBased/>
  <w15:docId w15:val="{4D28584E-898F-4852-A37E-16A305075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2025-08-31T19:58:00Z</dcterms:created>
  <dcterms:modified xsi:type="dcterms:W3CDTF">2025-08-31T19:59:00Z</dcterms:modified>
</cp:coreProperties>
</file>