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05BE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MARCHALL</w:t>
      </w:r>
      <w:r>
        <w:rPr>
          <w:rFonts w:cs="Times New Roman"/>
          <w:szCs w:val="24"/>
        </w:rPr>
        <w:t xml:space="preserve">        (fl.1463)</w:t>
      </w:r>
    </w:p>
    <w:p w14:paraId="624A1028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Bordesley, Warwickshire.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E5AA8F8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</w:p>
    <w:p w14:paraId="07111527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</w:p>
    <w:p w14:paraId="35653197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insurrection and forcible entry.</w:t>
      </w:r>
    </w:p>
    <w:p w14:paraId="062C3F15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A7CB835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</w:p>
    <w:p w14:paraId="4DB3B034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</w:p>
    <w:p w14:paraId="017BAAC3" w14:textId="77777777" w:rsidR="00923A12" w:rsidRDefault="00923A12" w:rsidP="00923A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0C7F66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5ED7" w14:textId="77777777" w:rsidR="00923A12" w:rsidRDefault="00923A12" w:rsidP="00086E2C">
      <w:pPr>
        <w:spacing w:after="0" w:line="240" w:lineRule="auto"/>
      </w:pPr>
      <w:r>
        <w:separator/>
      </w:r>
    </w:p>
  </w:endnote>
  <w:endnote w:type="continuationSeparator" w:id="0">
    <w:p w14:paraId="0BC7DDB9" w14:textId="77777777" w:rsidR="00923A12" w:rsidRDefault="00923A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B4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3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35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6AE2" w14:textId="77777777" w:rsidR="00923A12" w:rsidRDefault="00923A12" w:rsidP="00086E2C">
      <w:pPr>
        <w:spacing w:after="0" w:line="240" w:lineRule="auto"/>
      </w:pPr>
      <w:r>
        <w:separator/>
      </w:r>
    </w:p>
  </w:footnote>
  <w:footnote w:type="continuationSeparator" w:id="0">
    <w:p w14:paraId="1347BE26" w14:textId="77777777" w:rsidR="00923A12" w:rsidRDefault="00923A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0C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41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A3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2"/>
    <w:rsid w:val="00086E2C"/>
    <w:rsid w:val="000A2E7A"/>
    <w:rsid w:val="002244B7"/>
    <w:rsid w:val="00314D94"/>
    <w:rsid w:val="00617568"/>
    <w:rsid w:val="006E68FA"/>
    <w:rsid w:val="00923A12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C808"/>
  <w15:chartTrackingRefBased/>
  <w15:docId w15:val="{67DD6AD2-0C08-4A40-992A-95B96EE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3A1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3A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2025-11-02T20:45:00Z</dcterms:created>
  <dcterms:modified xsi:type="dcterms:W3CDTF">2025-11-02T20:46:00Z</dcterms:modified>
</cp:coreProperties>
</file>