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392D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MARCHALL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423843E5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3918C26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1BA4D20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2D6465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F715121" w14:textId="60B8675A" w:rsidR="00C61F33" w:rsidRDefault="00C61F33" w:rsidP="00C61F3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942590D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5EF714" w14:textId="77777777" w:rsidR="00C61F33" w:rsidRDefault="00C61F33" w:rsidP="00C61F3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6EE9E3F" w14:textId="77777777" w:rsidR="00617568" w:rsidRDefault="00617568">
      <w:pPr>
        <w:rPr>
          <w:rFonts w:ascii="Times New Roman" w:hAnsi="Times New Roman" w:cs="Times New Roman"/>
        </w:rPr>
      </w:pPr>
    </w:p>
    <w:p w14:paraId="4E3CB7CE" w14:textId="66CCFAA5" w:rsidR="00C61F33" w:rsidRPr="00086E2C" w:rsidRDefault="00C61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C61F33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12A7" w14:textId="77777777" w:rsidR="00C61F33" w:rsidRDefault="00C61F33" w:rsidP="00086E2C">
      <w:pPr>
        <w:spacing w:after="0" w:line="240" w:lineRule="auto"/>
      </w:pPr>
      <w:r>
        <w:separator/>
      </w:r>
    </w:p>
  </w:endnote>
  <w:endnote w:type="continuationSeparator" w:id="0">
    <w:p w14:paraId="7B4523CA" w14:textId="77777777" w:rsidR="00C61F33" w:rsidRDefault="00C61F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2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27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A0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C46B" w14:textId="77777777" w:rsidR="00C61F33" w:rsidRDefault="00C61F33" w:rsidP="00086E2C">
      <w:pPr>
        <w:spacing w:after="0" w:line="240" w:lineRule="auto"/>
      </w:pPr>
      <w:r>
        <w:separator/>
      </w:r>
    </w:p>
  </w:footnote>
  <w:footnote w:type="continuationSeparator" w:id="0">
    <w:p w14:paraId="0097C816" w14:textId="77777777" w:rsidR="00C61F33" w:rsidRDefault="00C61F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BD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22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D6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33"/>
    <w:rsid w:val="00086E2C"/>
    <w:rsid w:val="000A2E7A"/>
    <w:rsid w:val="002244B7"/>
    <w:rsid w:val="00314D94"/>
    <w:rsid w:val="00617568"/>
    <w:rsid w:val="006E68FA"/>
    <w:rsid w:val="00C61F33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D2B4"/>
  <w15:chartTrackingRefBased/>
  <w15:docId w15:val="{E7924355-E72D-414D-A47E-B2E7868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3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2025-10-12T15:59:00Z</dcterms:created>
  <dcterms:modified xsi:type="dcterms:W3CDTF">2025-10-12T16:00:00Z</dcterms:modified>
</cp:coreProperties>
</file>