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967E" w14:textId="77777777" w:rsidR="00860053" w:rsidRDefault="00860053" w:rsidP="008600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Eustace MARSCHALL</w:t>
      </w:r>
      <w:r>
        <w:rPr>
          <w:rFonts w:cs="Times New Roman"/>
          <w:szCs w:val="24"/>
        </w:rPr>
        <w:t xml:space="preserve">         (fl.1461)</w:t>
      </w:r>
    </w:p>
    <w:p w14:paraId="700A5D47" w14:textId="77777777" w:rsidR="00860053" w:rsidRDefault="00860053" w:rsidP="008600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Patrington, Yorkshire. Mariner.</w:t>
      </w:r>
    </w:p>
    <w:p w14:paraId="58A95039" w14:textId="77777777" w:rsidR="00860053" w:rsidRDefault="00860053" w:rsidP="00860053">
      <w:pPr>
        <w:pStyle w:val="NoSpacing"/>
        <w:rPr>
          <w:rFonts w:cs="Times New Roman"/>
          <w:szCs w:val="24"/>
        </w:rPr>
      </w:pPr>
    </w:p>
    <w:p w14:paraId="7277760B" w14:textId="77777777" w:rsidR="00860053" w:rsidRDefault="00860053" w:rsidP="00860053">
      <w:pPr>
        <w:pStyle w:val="NoSpacing"/>
        <w:rPr>
          <w:rFonts w:cs="Times New Roman"/>
          <w:szCs w:val="24"/>
        </w:rPr>
      </w:pPr>
    </w:p>
    <w:p w14:paraId="72DCCBE3" w14:textId="77777777" w:rsidR="004B0661" w:rsidRDefault="004B0661" w:rsidP="004B066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John Swaldall of Sutton in Holderness(q.v.)</w:t>
      </w:r>
    </w:p>
    <w:p w14:paraId="1B86B057" w14:textId="77777777" w:rsidR="004B0661" w:rsidRDefault="004B0661" w:rsidP="004B066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for felony and murder.</w:t>
      </w:r>
    </w:p>
    <w:p w14:paraId="0AFBA45A" w14:textId="5A0D99F1" w:rsidR="004B0661" w:rsidRPr="004B0661" w:rsidRDefault="004B0661" w:rsidP="0086005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135BA0">
        <w:rPr>
          <w:rFonts w:cs="Times New Roman"/>
          <w:szCs w:val="24"/>
          <w:lang w:val="en-GB"/>
        </w:rPr>
        <w:t>( https://waalt.uh.edu/index.php/KB27/795 )</w:t>
      </w:r>
    </w:p>
    <w:p w14:paraId="6BF86DF1" w14:textId="77777777" w:rsidR="00860053" w:rsidRDefault="00860053" w:rsidP="008600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 xml:space="preserve">The King indicted him and John Swaldale of Sutton in Holderness(q.v.) for </w:t>
      </w:r>
    </w:p>
    <w:p w14:paraId="349EB0C3" w14:textId="77777777" w:rsidR="00860053" w:rsidRDefault="00860053" w:rsidP="008600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felony and murder.</w:t>
      </w:r>
    </w:p>
    <w:p w14:paraId="46EFE635" w14:textId="77777777" w:rsidR="00860053" w:rsidRDefault="00860053" w:rsidP="008600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7C5F5006" w14:textId="77777777" w:rsidR="00860053" w:rsidRDefault="00860053" w:rsidP="00860053">
      <w:pPr>
        <w:pStyle w:val="NoSpacing"/>
        <w:rPr>
          <w:rFonts w:cs="Times New Roman"/>
          <w:szCs w:val="24"/>
        </w:rPr>
      </w:pPr>
    </w:p>
    <w:p w14:paraId="6F8DEF09" w14:textId="77777777" w:rsidR="00860053" w:rsidRDefault="00860053" w:rsidP="00860053">
      <w:pPr>
        <w:pStyle w:val="NoSpacing"/>
        <w:rPr>
          <w:rFonts w:cs="Times New Roman"/>
          <w:szCs w:val="24"/>
        </w:rPr>
      </w:pPr>
    </w:p>
    <w:p w14:paraId="7500862D" w14:textId="717CFEB3" w:rsidR="00BA00AB" w:rsidRDefault="0086005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2025</w:t>
      </w:r>
    </w:p>
    <w:p w14:paraId="25E9CD3C" w14:textId="1C1277DF" w:rsidR="004B0661" w:rsidRPr="00EB3209" w:rsidRDefault="004B066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June 2026</w:t>
      </w:r>
    </w:p>
    <w:sectPr w:rsidR="004B0661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CB9C" w14:textId="77777777" w:rsidR="002F0C40" w:rsidRDefault="002F0C40" w:rsidP="009139A6">
      <w:r>
        <w:separator/>
      </w:r>
    </w:p>
  </w:endnote>
  <w:endnote w:type="continuationSeparator" w:id="0">
    <w:p w14:paraId="7301B997" w14:textId="77777777" w:rsidR="002F0C40" w:rsidRDefault="002F0C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50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46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2C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7630" w14:textId="77777777" w:rsidR="002F0C40" w:rsidRDefault="002F0C40" w:rsidP="009139A6">
      <w:r>
        <w:separator/>
      </w:r>
    </w:p>
  </w:footnote>
  <w:footnote w:type="continuationSeparator" w:id="0">
    <w:p w14:paraId="51F0918F" w14:textId="77777777" w:rsidR="002F0C40" w:rsidRDefault="002F0C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8C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A6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8C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53"/>
    <w:rsid w:val="000666E0"/>
    <w:rsid w:val="000A2E7A"/>
    <w:rsid w:val="001307AC"/>
    <w:rsid w:val="00190DFA"/>
    <w:rsid w:val="002510B7"/>
    <w:rsid w:val="00270799"/>
    <w:rsid w:val="002737D5"/>
    <w:rsid w:val="002F0C40"/>
    <w:rsid w:val="00357E4A"/>
    <w:rsid w:val="004B0661"/>
    <w:rsid w:val="005C130B"/>
    <w:rsid w:val="00826F5C"/>
    <w:rsid w:val="00860053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67B0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5AE86"/>
  <w15:chartTrackingRefBased/>
  <w15:docId w15:val="{F182097A-35DC-44C5-879E-DD12DBD2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600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2025-09-13T20:17:00Z</dcterms:created>
  <dcterms:modified xsi:type="dcterms:W3CDTF">2026-06-01T09:08:00Z</dcterms:modified>
</cp:coreProperties>
</file>