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8D3E" w14:textId="77777777" w:rsidR="00062F7F" w:rsidRDefault="00062F7F" w:rsidP="00062F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Joan MARSHALL</w:t>
      </w:r>
      <w:r>
        <w:rPr>
          <w:rFonts w:ascii="Times New Roman" w:hAnsi="Times New Roman" w:cs="Times New Roman"/>
          <w:lang w:val="en-US"/>
        </w:rPr>
        <w:t xml:space="preserve">      (fl.1466)</w:t>
      </w:r>
    </w:p>
    <w:p w14:paraId="665B739D" w14:textId="77777777" w:rsidR="00062F7F" w:rsidRDefault="00062F7F" w:rsidP="00062F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late </w:t>
      </w:r>
      <w:proofErr w:type="gramStart"/>
      <w:r>
        <w:rPr>
          <w:rFonts w:ascii="Times New Roman" w:hAnsi="Times New Roman" w:cs="Times New Roman"/>
          <w:lang w:val="en-US"/>
        </w:rPr>
        <w:t>of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Kirklington</w:t>
      </w:r>
      <w:proofErr w:type="spellEnd"/>
      <w:r>
        <w:rPr>
          <w:rFonts w:ascii="Times New Roman" w:hAnsi="Times New Roman" w:cs="Times New Roman"/>
          <w:lang w:val="en-US"/>
        </w:rPr>
        <w:t>, Nottinghamshire. Gentlewoman.</w:t>
      </w:r>
    </w:p>
    <w:p w14:paraId="5D6F440C" w14:textId="77777777" w:rsidR="00062F7F" w:rsidRDefault="00062F7F" w:rsidP="00062F7F">
      <w:pPr>
        <w:pStyle w:val="NoSpacing"/>
        <w:rPr>
          <w:rFonts w:ascii="Times New Roman" w:hAnsi="Times New Roman" w:cs="Times New Roman"/>
          <w:lang w:val="en-US"/>
        </w:rPr>
      </w:pPr>
    </w:p>
    <w:p w14:paraId="10925D6C" w14:textId="77777777" w:rsidR="00062F7F" w:rsidRDefault="00062F7F" w:rsidP="00062F7F">
      <w:pPr>
        <w:pStyle w:val="NoSpacing"/>
        <w:rPr>
          <w:rFonts w:ascii="Times New Roman" w:hAnsi="Times New Roman" w:cs="Times New Roman"/>
          <w:lang w:val="en-US"/>
        </w:rPr>
      </w:pPr>
    </w:p>
    <w:p w14:paraId="5A16C2A3" w14:textId="77777777" w:rsidR="00062F7F" w:rsidRDefault="00062F7F" w:rsidP="00062F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6 Mar.1466</w:t>
      </w:r>
      <w:r>
        <w:rPr>
          <w:rFonts w:ascii="Times New Roman" w:hAnsi="Times New Roman" w:cs="Times New Roman"/>
          <w:lang w:val="en-US"/>
        </w:rPr>
        <w:tab/>
        <w:t>She was granted a general pardon of all offences committed by her</w:t>
      </w:r>
    </w:p>
    <w:p w14:paraId="3635CF37" w14:textId="77777777" w:rsidR="00062F7F" w:rsidRDefault="00062F7F" w:rsidP="00062F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before 20 February last.    (C.P.R. 1461-67 p.516)</w:t>
      </w:r>
    </w:p>
    <w:p w14:paraId="495B4F51" w14:textId="77777777" w:rsidR="00062F7F" w:rsidRDefault="00062F7F" w:rsidP="00062F7F">
      <w:pPr>
        <w:pStyle w:val="NoSpacing"/>
        <w:rPr>
          <w:rFonts w:ascii="Times New Roman" w:hAnsi="Times New Roman" w:cs="Times New Roman"/>
          <w:lang w:val="en-US"/>
        </w:rPr>
      </w:pPr>
    </w:p>
    <w:p w14:paraId="4EFEA433" w14:textId="77777777" w:rsidR="00062F7F" w:rsidRDefault="00062F7F" w:rsidP="00062F7F">
      <w:pPr>
        <w:pStyle w:val="NoSpacing"/>
        <w:rPr>
          <w:rFonts w:ascii="Times New Roman" w:hAnsi="Times New Roman" w:cs="Times New Roman"/>
          <w:lang w:val="en-US"/>
        </w:rPr>
      </w:pPr>
    </w:p>
    <w:p w14:paraId="19EE2733" w14:textId="77777777" w:rsidR="00062F7F" w:rsidRDefault="00062F7F" w:rsidP="00062F7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5 December 2025</w:t>
      </w:r>
    </w:p>
    <w:p w14:paraId="7240A81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B5639" w14:textId="77777777" w:rsidR="00062F7F" w:rsidRDefault="00062F7F" w:rsidP="00086E2C">
      <w:pPr>
        <w:spacing w:after="0" w:line="240" w:lineRule="auto"/>
      </w:pPr>
      <w:r>
        <w:separator/>
      </w:r>
    </w:p>
  </w:endnote>
  <w:endnote w:type="continuationSeparator" w:id="0">
    <w:p w14:paraId="5819A696" w14:textId="77777777" w:rsidR="00062F7F" w:rsidRDefault="00062F7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5DF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C94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F8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6A328" w14:textId="77777777" w:rsidR="00062F7F" w:rsidRDefault="00062F7F" w:rsidP="00086E2C">
      <w:pPr>
        <w:spacing w:after="0" w:line="240" w:lineRule="auto"/>
      </w:pPr>
      <w:r>
        <w:separator/>
      </w:r>
    </w:p>
  </w:footnote>
  <w:footnote w:type="continuationSeparator" w:id="0">
    <w:p w14:paraId="32115ABC" w14:textId="77777777" w:rsidR="00062F7F" w:rsidRDefault="00062F7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2A6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1AE5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AF3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7F"/>
    <w:rsid w:val="00062F7F"/>
    <w:rsid w:val="00086E2C"/>
    <w:rsid w:val="000A2E7A"/>
    <w:rsid w:val="002244B7"/>
    <w:rsid w:val="00314D94"/>
    <w:rsid w:val="00617568"/>
    <w:rsid w:val="006E68FA"/>
    <w:rsid w:val="00CB58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E4ED"/>
  <w15:chartTrackingRefBased/>
  <w15:docId w15:val="{7B48B408-A015-43D7-8DD5-47FE80EC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62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29</Words>
  <Characters>204</Characters>
  <Application>Microsoft Office Word</Application>
  <DocSecurity>0</DocSecurity>
  <Lines>10</Lines>
  <Paragraphs>6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2025-12-07T07:45:00Z</dcterms:created>
  <dcterms:modified xsi:type="dcterms:W3CDTF">2025-12-07T07:46:00Z</dcterms:modified>
</cp:coreProperties>
</file>