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D8A9" w14:textId="77777777" w:rsidR="002F5AF1" w:rsidRDefault="002F5AF1" w:rsidP="002F5A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MARSHALL</w:t>
      </w:r>
      <w:r>
        <w:rPr>
          <w:rFonts w:cs="Times New Roman"/>
          <w:szCs w:val="24"/>
        </w:rPr>
        <w:t xml:space="preserve">      (fl.1440’s)</w:t>
      </w:r>
    </w:p>
    <w:p w14:paraId="4594C634" w14:textId="77777777" w:rsidR="002F5AF1" w:rsidRDefault="002F5AF1" w:rsidP="002F5AF1">
      <w:pPr>
        <w:pStyle w:val="NoSpacing"/>
        <w:rPr>
          <w:rFonts w:cs="Times New Roman"/>
          <w:szCs w:val="24"/>
        </w:rPr>
      </w:pPr>
    </w:p>
    <w:p w14:paraId="778487A3" w14:textId="77777777" w:rsidR="002F5AF1" w:rsidRDefault="002F5AF1" w:rsidP="002F5AF1">
      <w:pPr>
        <w:pStyle w:val="NoSpacing"/>
        <w:rPr>
          <w:rFonts w:cs="Times New Roman"/>
          <w:szCs w:val="24"/>
        </w:rPr>
      </w:pPr>
    </w:p>
    <w:p w14:paraId="325474BF" w14:textId="77777777" w:rsidR="002F5AF1" w:rsidRDefault="002F5AF1" w:rsidP="002F5A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1440’s</w:t>
      </w:r>
      <w:r>
        <w:rPr>
          <w:rFonts w:cs="Times New Roman"/>
          <w:szCs w:val="24"/>
        </w:rPr>
        <w:tab/>
        <w:t xml:space="preserve">He was receiver of the </w:t>
      </w:r>
      <w:proofErr w:type="gramStart"/>
      <w:r>
        <w:rPr>
          <w:rFonts w:cs="Times New Roman"/>
          <w:szCs w:val="24"/>
        </w:rPr>
        <w:t>Grey</w:t>
      </w:r>
      <w:proofErr w:type="gramEnd"/>
      <w:r>
        <w:rPr>
          <w:rFonts w:cs="Times New Roman"/>
          <w:szCs w:val="24"/>
        </w:rPr>
        <w:t xml:space="preserve"> estates.</w:t>
      </w:r>
    </w:p>
    <w:p w14:paraId="6D0F9907" w14:textId="77777777" w:rsidR="002F5AF1" w:rsidRPr="00981558" w:rsidRDefault="002F5AF1" w:rsidP="002F5A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0A6E92FD" w14:textId="77777777" w:rsidR="002F5AF1" w:rsidRPr="00981558" w:rsidRDefault="002F5AF1" w:rsidP="002F5AF1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4F09A7AF" w14:textId="77777777" w:rsidR="002F5AF1" w:rsidRDefault="002F5AF1" w:rsidP="002F5AF1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rFonts w:cs="Times New Roman"/>
          <w:szCs w:val="24"/>
        </w:rPr>
        <w:t>40)</w:t>
      </w:r>
    </w:p>
    <w:p w14:paraId="4072D21F" w14:textId="77777777" w:rsidR="002F5AF1" w:rsidRDefault="002F5AF1" w:rsidP="002F5AF1">
      <w:pPr>
        <w:pStyle w:val="NoSpacing"/>
        <w:rPr>
          <w:rFonts w:cs="Times New Roman"/>
          <w:szCs w:val="24"/>
        </w:rPr>
      </w:pPr>
    </w:p>
    <w:p w14:paraId="0FF3B82C" w14:textId="77777777" w:rsidR="002F5AF1" w:rsidRDefault="002F5AF1" w:rsidP="002F5AF1">
      <w:pPr>
        <w:pStyle w:val="NoSpacing"/>
        <w:rPr>
          <w:rFonts w:cs="Times New Roman"/>
          <w:szCs w:val="24"/>
        </w:rPr>
      </w:pPr>
    </w:p>
    <w:p w14:paraId="13ED1959" w14:textId="77777777" w:rsidR="002F5AF1" w:rsidRDefault="002F5AF1" w:rsidP="002F5A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2025</w:t>
      </w:r>
    </w:p>
    <w:p w14:paraId="69B0A37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2F5A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3397C" w14:textId="77777777" w:rsidR="002F5AF1" w:rsidRDefault="002F5AF1" w:rsidP="00086E2C">
      <w:pPr>
        <w:spacing w:after="0" w:line="240" w:lineRule="auto"/>
      </w:pPr>
      <w:r>
        <w:separator/>
      </w:r>
    </w:p>
  </w:endnote>
  <w:endnote w:type="continuationSeparator" w:id="0">
    <w:p w14:paraId="12370FEF" w14:textId="77777777" w:rsidR="002F5AF1" w:rsidRDefault="002F5AF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01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BE0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D21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43DE" w14:textId="77777777" w:rsidR="002F5AF1" w:rsidRDefault="002F5AF1" w:rsidP="00086E2C">
      <w:pPr>
        <w:spacing w:after="0" w:line="240" w:lineRule="auto"/>
      </w:pPr>
      <w:r>
        <w:separator/>
      </w:r>
    </w:p>
  </w:footnote>
  <w:footnote w:type="continuationSeparator" w:id="0">
    <w:p w14:paraId="42B47C2A" w14:textId="77777777" w:rsidR="002F5AF1" w:rsidRDefault="002F5AF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38D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E4A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393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F1"/>
    <w:rsid w:val="00086E2C"/>
    <w:rsid w:val="000A2E7A"/>
    <w:rsid w:val="002244B7"/>
    <w:rsid w:val="002F5AF1"/>
    <w:rsid w:val="00314D94"/>
    <w:rsid w:val="0031726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44FD"/>
  <w15:chartTrackingRefBased/>
  <w15:docId w15:val="{8A957D53-12FD-492E-A8F4-10CC14EC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F5AF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45</Words>
  <Characters>236</Characters>
  <Application>Microsoft Office Word</Application>
  <DocSecurity>0</DocSecurity>
  <Lines>10</Lines>
  <Paragraphs>6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2025-11-21T09:41:00Z</dcterms:created>
  <dcterms:modified xsi:type="dcterms:W3CDTF">2025-11-21T09:44:00Z</dcterms:modified>
</cp:coreProperties>
</file>