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9FFD" w14:textId="77777777" w:rsidR="00DC5CE2" w:rsidRDefault="00DC5CE2" w:rsidP="00DC5C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MARSHALL</w:t>
      </w:r>
      <w:r>
        <w:rPr>
          <w:rFonts w:cs="Times New Roman"/>
          <w:szCs w:val="24"/>
        </w:rPr>
        <w:t xml:space="preserve">       (fl.1452)</w:t>
      </w:r>
    </w:p>
    <w:p w14:paraId="2F2E9E94" w14:textId="77777777" w:rsidR="00DC5CE2" w:rsidRDefault="00DC5CE2" w:rsidP="00DC5CE2">
      <w:pPr>
        <w:pStyle w:val="NoSpacing"/>
      </w:pPr>
      <w:r>
        <w:t>Rector of Boston, Lincolnshire.</w:t>
      </w:r>
    </w:p>
    <w:p w14:paraId="2A865C4C" w14:textId="77777777" w:rsidR="00DC5CE2" w:rsidRDefault="00DC5CE2" w:rsidP="00DC5CE2">
      <w:pPr>
        <w:pStyle w:val="NoSpacing"/>
      </w:pPr>
    </w:p>
    <w:p w14:paraId="7F8FA2DA" w14:textId="77777777" w:rsidR="00DC5CE2" w:rsidRDefault="00DC5CE2" w:rsidP="00DC5CE2">
      <w:pPr>
        <w:pStyle w:val="NoSpacing"/>
      </w:pPr>
    </w:p>
    <w:p w14:paraId="44677DD4" w14:textId="77777777" w:rsidR="00DC5CE2" w:rsidRDefault="00DC5CE2" w:rsidP="00DC5CE2">
      <w:pPr>
        <w:pStyle w:val="NoSpacing"/>
      </w:pPr>
      <w:r>
        <w:tab/>
        <w:t>1452</w:t>
      </w:r>
      <w:r>
        <w:tab/>
        <w:t>He became Rector and also a member of the Corpus Christi Guild.</w:t>
      </w:r>
    </w:p>
    <w:p w14:paraId="515318F0" w14:textId="77777777" w:rsidR="00DC5CE2" w:rsidRDefault="00DC5CE2" w:rsidP="00DC5CE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(“The History and Antiquities of Boston” by Pishey Thompson, published in Boston by John Noble, junior, in 1856 p.170)</w:t>
      </w:r>
    </w:p>
    <w:p w14:paraId="7BF090BE" w14:textId="77777777" w:rsidR="00DC5CE2" w:rsidRDefault="00DC5CE2" w:rsidP="00DC5CE2">
      <w:pPr>
        <w:pStyle w:val="NoSpacing"/>
        <w:rPr>
          <w:rFonts w:cs="Times New Roman"/>
          <w:szCs w:val="24"/>
        </w:rPr>
      </w:pPr>
    </w:p>
    <w:p w14:paraId="56EDB5E5" w14:textId="77777777" w:rsidR="00DC5CE2" w:rsidRDefault="00DC5CE2" w:rsidP="00DC5CE2">
      <w:pPr>
        <w:pStyle w:val="NoSpacing"/>
        <w:rPr>
          <w:rFonts w:cs="Times New Roman"/>
          <w:szCs w:val="24"/>
        </w:rPr>
      </w:pPr>
    </w:p>
    <w:p w14:paraId="484677C7" w14:textId="0031B677" w:rsidR="00617568" w:rsidRPr="00086E2C" w:rsidRDefault="00DC5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DC17" w14:textId="77777777" w:rsidR="00DC5CE2" w:rsidRDefault="00DC5CE2" w:rsidP="00086E2C">
      <w:pPr>
        <w:spacing w:after="0" w:line="240" w:lineRule="auto"/>
      </w:pPr>
      <w:r>
        <w:separator/>
      </w:r>
    </w:p>
  </w:endnote>
  <w:endnote w:type="continuationSeparator" w:id="0">
    <w:p w14:paraId="10A57C46" w14:textId="77777777" w:rsidR="00DC5CE2" w:rsidRDefault="00DC5CE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7DA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420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B5C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60EC" w14:textId="77777777" w:rsidR="00DC5CE2" w:rsidRDefault="00DC5CE2" w:rsidP="00086E2C">
      <w:pPr>
        <w:spacing w:after="0" w:line="240" w:lineRule="auto"/>
      </w:pPr>
      <w:r>
        <w:separator/>
      </w:r>
    </w:p>
  </w:footnote>
  <w:footnote w:type="continuationSeparator" w:id="0">
    <w:p w14:paraId="387E7C9C" w14:textId="77777777" w:rsidR="00DC5CE2" w:rsidRDefault="00DC5CE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E48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681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425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E2"/>
    <w:rsid w:val="00086E2C"/>
    <w:rsid w:val="000A2E7A"/>
    <w:rsid w:val="002244B7"/>
    <w:rsid w:val="00314D94"/>
    <w:rsid w:val="00617568"/>
    <w:rsid w:val="006E68FA"/>
    <w:rsid w:val="007C54CF"/>
    <w:rsid w:val="00DC5CE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C796C"/>
  <w15:chartTrackingRefBased/>
  <w15:docId w15:val="{43D467F7-98EB-41A1-8DA0-5A63FF7C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C5CE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42</Words>
  <Characters>218</Characters>
  <Application>Microsoft Office Word</Application>
  <DocSecurity>0</DocSecurity>
  <Lines>10</Lines>
  <Paragraphs>5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2025-10-18T07:07:00Z</dcterms:created>
  <dcterms:modified xsi:type="dcterms:W3CDTF">2025-10-18T07:08:00Z</dcterms:modified>
</cp:coreProperties>
</file>