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60B0" w14:textId="77777777" w:rsidR="00A278CC" w:rsidRDefault="00A278CC" w:rsidP="00A278CC">
      <w:pPr>
        <w:pStyle w:val="NoSpacing"/>
      </w:pPr>
      <w:r>
        <w:rPr>
          <w:u w:val="single"/>
        </w:rPr>
        <w:t>John MARSHALL</w:t>
      </w:r>
      <w:r>
        <w:t xml:space="preserve">        (fl.1400)</w:t>
      </w:r>
    </w:p>
    <w:p w14:paraId="39893055" w14:textId="77777777" w:rsidR="00A278CC" w:rsidRDefault="00A278CC" w:rsidP="00A278CC">
      <w:pPr>
        <w:pStyle w:val="NoSpacing"/>
      </w:pPr>
      <w:r>
        <w:t>of Otley; of Arthington Nunnery.</w:t>
      </w:r>
    </w:p>
    <w:p w14:paraId="5F0FF209" w14:textId="77777777" w:rsidR="00A278CC" w:rsidRDefault="00A278CC" w:rsidP="00A278CC">
      <w:pPr>
        <w:pStyle w:val="NoSpacing"/>
      </w:pPr>
    </w:p>
    <w:p w14:paraId="01C53637" w14:textId="77777777" w:rsidR="00A278CC" w:rsidRDefault="00A278CC" w:rsidP="00A278CC">
      <w:pPr>
        <w:pStyle w:val="NoSpacing"/>
      </w:pPr>
    </w:p>
    <w:p w14:paraId="05BD8186" w14:textId="77777777" w:rsidR="00A278CC" w:rsidRDefault="00A278CC" w:rsidP="00A278CC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521EA53B" w14:textId="77777777" w:rsidR="00A278CC" w:rsidRDefault="00A278CC" w:rsidP="00A278CC">
      <w:pPr>
        <w:pStyle w:val="NoSpacing"/>
      </w:pPr>
      <w:r>
        <w:tab/>
      </w:r>
      <w:r>
        <w:tab/>
        <w:t>Yorkshire.</w:t>
      </w:r>
    </w:p>
    <w:p w14:paraId="7CB5B810" w14:textId="77777777" w:rsidR="00A278CC" w:rsidRDefault="00A278CC" w:rsidP="00A278C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62634774" w14:textId="77777777" w:rsidR="00A278CC" w:rsidRDefault="00A278CC" w:rsidP="00A278CC">
      <w:pPr>
        <w:pStyle w:val="NoSpacing"/>
      </w:pPr>
    </w:p>
    <w:p w14:paraId="15B920E8" w14:textId="77777777" w:rsidR="00A278CC" w:rsidRDefault="00A278CC" w:rsidP="00A278CC">
      <w:pPr>
        <w:pStyle w:val="NoSpacing"/>
      </w:pPr>
    </w:p>
    <w:p w14:paraId="7A30301B" w14:textId="77777777" w:rsidR="00A278CC" w:rsidRDefault="00A278CC" w:rsidP="00A278CC">
      <w:pPr>
        <w:pStyle w:val="NoSpacing"/>
      </w:pPr>
      <w:r>
        <w:t>18 August 2025</w:t>
      </w:r>
    </w:p>
    <w:p w14:paraId="76B6D0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F497" w14:textId="77777777" w:rsidR="00A278CC" w:rsidRDefault="00A278CC" w:rsidP="009139A6">
      <w:r>
        <w:separator/>
      </w:r>
    </w:p>
  </w:endnote>
  <w:endnote w:type="continuationSeparator" w:id="0">
    <w:p w14:paraId="6874BE84" w14:textId="77777777" w:rsidR="00A278CC" w:rsidRDefault="00A278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05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F2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20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621C" w14:textId="77777777" w:rsidR="00A278CC" w:rsidRDefault="00A278CC" w:rsidP="009139A6">
      <w:r>
        <w:separator/>
      </w:r>
    </w:p>
  </w:footnote>
  <w:footnote w:type="continuationSeparator" w:id="0">
    <w:p w14:paraId="168F3DDF" w14:textId="77777777" w:rsidR="00A278CC" w:rsidRDefault="00A278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FE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DA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E4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CC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78C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CB5F"/>
  <w15:chartTrackingRefBased/>
  <w15:docId w15:val="{434BB345-BC2A-4357-9C6F-BE7F7855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2025-09-19T19:38:00Z</dcterms:created>
  <dcterms:modified xsi:type="dcterms:W3CDTF">2025-09-19T19:39:00Z</dcterms:modified>
</cp:coreProperties>
</file>