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DA75" w14:textId="77777777" w:rsidR="00342254" w:rsidRDefault="00342254" w:rsidP="00342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MARSSHALL</w:t>
      </w:r>
      <w:r>
        <w:rPr>
          <w:rFonts w:cs="Times New Roman"/>
          <w:szCs w:val="24"/>
        </w:rPr>
        <w:t xml:space="preserve">      (fl.1466)</w:t>
      </w:r>
    </w:p>
    <w:p w14:paraId="44C9752C" w14:textId="77777777" w:rsidR="00342254" w:rsidRDefault="00342254" w:rsidP="00342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Kirtlington, Oxfordshire. Gentlewoman.</w:t>
      </w:r>
    </w:p>
    <w:p w14:paraId="7FA0FB70" w14:textId="77777777" w:rsidR="00342254" w:rsidRDefault="00342254" w:rsidP="00342254">
      <w:pPr>
        <w:pStyle w:val="NoSpacing"/>
        <w:rPr>
          <w:rFonts w:cs="Times New Roman"/>
          <w:szCs w:val="24"/>
        </w:rPr>
      </w:pPr>
    </w:p>
    <w:p w14:paraId="5DDAEB73" w14:textId="77777777" w:rsidR="00342254" w:rsidRDefault="00342254" w:rsidP="00342254">
      <w:pPr>
        <w:pStyle w:val="NoSpacing"/>
        <w:rPr>
          <w:rFonts w:cs="Times New Roman"/>
          <w:szCs w:val="24"/>
        </w:rPr>
      </w:pPr>
    </w:p>
    <w:p w14:paraId="32878D0B" w14:textId="77777777" w:rsidR="00342254" w:rsidRDefault="00342254" w:rsidP="00342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Nov.1466</w:t>
      </w:r>
      <w:r>
        <w:rPr>
          <w:rFonts w:cs="Times New Roman"/>
          <w:szCs w:val="24"/>
        </w:rPr>
        <w:tab/>
        <w:t xml:space="preserve">She was pardoned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all felonies, murders, trespasses and offences </w:t>
      </w:r>
    </w:p>
    <w:p w14:paraId="153AB8EA" w14:textId="77777777" w:rsidR="00342254" w:rsidRDefault="00342254" w:rsidP="00342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committed by her.      (C.P.R. 1461-67 p.539)</w:t>
      </w:r>
    </w:p>
    <w:p w14:paraId="08D49B4A" w14:textId="77777777" w:rsidR="00342254" w:rsidRDefault="00342254" w:rsidP="00342254">
      <w:pPr>
        <w:pStyle w:val="NoSpacing"/>
        <w:rPr>
          <w:rFonts w:cs="Times New Roman"/>
          <w:szCs w:val="24"/>
        </w:rPr>
      </w:pPr>
    </w:p>
    <w:p w14:paraId="5F5614C9" w14:textId="77777777" w:rsidR="00342254" w:rsidRDefault="00342254" w:rsidP="00342254">
      <w:pPr>
        <w:pStyle w:val="NoSpacing"/>
        <w:rPr>
          <w:rFonts w:cs="Times New Roman"/>
          <w:szCs w:val="24"/>
        </w:rPr>
      </w:pPr>
    </w:p>
    <w:p w14:paraId="046857FD" w14:textId="77777777" w:rsidR="00342254" w:rsidRDefault="00342254" w:rsidP="003422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August 2025</w:t>
      </w:r>
    </w:p>
    <w:p w14:paraId="349B2B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F532" w14:textId="77777777" w:rsidR="00342254" w:rsidRDefault="00342254" w:rsidP="009139A6">
      <w:r>
        <w:separator/>
      </w:r>
    </w:p>
  </w:endnote>
  <w:endnote w:type="continuationSeparator" w:id="0">
    <w:p w14:paraId="192E9EC6" w14:textId="77777777" w:rsidR="00342254" w:rsidRDefault="003422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E2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95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CB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A7ED" w14:textId="77777777" w:rsidR="00342254" w:rsidRDefault="00342254" w:rsidP="009139A6">
      <w:r>
        <w:separator/>
      </w:r>
    </w:p>
  </w:footnote>
  <w:footnote w:type="continuationSeparator" w:id="0">
    <w:p w14:paraId="59135173" w14:textId="77777777" w:rsidR="00342254" w:rsidRDefault="003422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C0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EA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F3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54"/>
    <w:rsid w:val="000666E0"/>
    <w:rsid w:val="000A2E7A"/>
    <w:rsid w:val="001307AC"/>
    <w:rsid w:val="00190DFA"/>
    <w:rsid w:val="002510B7"/>
    <w:rsid w:val="00270799"/>
    <w:rsid w:val="002737D5"/>
    <w:rsid w:val="00342254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7DBD"/>
  <w15:chartTrackingRefBased/>
  <w15:docId w15:val="{DD05CEA8-5C64-430E-8DDA-66C3823A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2025-08-08T20:58:00Z</dcterms:created>
  <dcterms:modified xsi:type="dcterms:W3CDTF">2025-08-08T20:59:00Z</dcterms:modified>
</cp:coreProperties>
</file>