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E42D" w14:textId="4A445F60" w:rsidR="00BA00AB" w:rsidRDefault="006A448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MARSSHALL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fl.1401-2)</w:t>
      </w:r>
    </w:p>
    <w:p w14:paraId="2822F409" w14:textId="64E554A2" w:rsidR="006A448D" w:rsidRDefault="006A448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>.</w:t>
      </w:r>
    </w:p>
    <w:p w14:paraId="2F3477EE" w14:textId="77777777" w:rsidR="006A448D" w:rsidRDefault="006A448D" w:rsidP="009139A6">
      <w:pPr>
        <w:pStyle w:val="NoSpacing"/>
        <w:rPr>
          <w:rFonts w:cs="Times New Roman"/>
          <w:szCs w:val="24"/>
        </w:rPr>
      </w:pPr>
    </w:p>
    <w:p w14:paraId="408E4A7C" w14:textId="77777777" w:rsidR="006A448D" w:rsidRDefault="006A448D" w:rsidP="009139A6">
      <w:pPr>
        <w:pStyle w:val="NoSpacing"/>
        <w:rPr>
          <w:rFonts w:cs="Times New Roman"/>
          <w:szCs w:val="24"/>
        </w:rPr>
      </w:pPr>
    </w:p>
    <w:p w14:paraId="149AEB5F" w14:textId="22313936" w:rsidR="006A448D" w:rsidRDefault="006A448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1401-2</w:t>
      </w:r>
      <w:r>
        <w:rPr>
          <w:rFonts w:cs="Times New Roman"/>
          <w:szCs w:val="24"/>
        </w:rPr>
        <w:tab/>
        <w:t>He became a Freeman.   (W.Y.R. p.106)</w:t>
      </w:r>
    </w:p>
    <w:p w14:paraId="3EBFE74A" w14:textId="77777777" w:rsidR="006A448D" w:rsidRDefault="006A448D" w:rsidP="009139A6">
      <w:pPr>
        <w:pStyle w:val="NoSpacing"/>
        <w:rPr>
          <w:rFonts w:cs="Times New Roman"/>
          <w:szCs w:val="24"/>
        </w:rPr>
      </w:pPr>
    </w:p>
    <w:p w14:paraId="484E00EF" w14:textId="77777777" w:rsidR="006A448D" w:rsidRDefault="006A448D" w:rsidP="009139A6">
      <w:pPr>
        <w:pStyle w:val="NoSpacing"/>
        <w:rPr>
          <w:rFonts w:cs="Times New Roman"/>
          <w:szCs w:val="24"/>
        </w:rPr>
      </w:pPr>
    </w:p>
    <w:p w14:paraId="12C670FB" w14:textId="5ABE1020" w:rsidR="006A448D" w:rsidRDefault="006A448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October 2023</w:t>
      </w:r>
    </w:p>
    <w:p w14:paraId="10B9C046" w14:textId="77777777" w:rsidR="006A448D" w:rsidRPr="006A448D" w:rsidRDefault="006A448D" w:rsidP="009139A6">
      <w:pPr>
        <w:pStyle w:val="NoSpacing"/>
        <w:rPr>
          <w:rFonts w:cs="Times New Roman"/>
          <w:szCs w:val="24"/>
        </w:rPr>
      </w:pPr>
    </w:p>
    <w:sectPr w:rsidR="006A448D" w:rsidRPr="006A44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7F3B" w14:textId="77777777" w:rsidR="006A448D" w:rsidRDefault="006A448D" w:rsidP="009139A6">
      <w:r>
        <w:separator/>
      </w:r>
    </w:p>
  </w:endnote>
  <w:endnote w:type="continuationSeparator" w:id="0">
    <w:p w14:paraId="326B7656" w14:textId="77777777" w:rsidR="006A448D" w:rsidRDefault="006A44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4E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92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B0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5B67" w14:textId="77777777" w:rsidR="006A448D" w:rsidRDefault="006A448D" w:rsidP="009139A6">
      <w:r>
        <w:separator/>
      </w:r>
    </w:p>
  </w:footnote>
  <w:footnote w:type="continuationSeparator" w:id="0">
    <w:p w14:paraId="04EB470F" w14:textId="77777777" w:rsidR="006A448D" w:rsidRDefault="006A44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3B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59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22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8D"/>
    <w:rsid w:val="000666E0"/>
    <w:rsid w:val="002510B7"/>
    <w:rsid w:val="005C130B"/>
    <w:rsid w:val="006A448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510B"/>
  <w15:chartTrackingRefBased/>
  <w15:docId w15:val="{B184275B-B9C0-4858-A5E1-091F3869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2023-10-09T13:07:00Z</dcterms:created>
  <dcterms:modified xsi:type="dcterms:W3CDTF">2023-10-09T13:57:00Z</dcterms:modified>
</cp:coreProperties>
</file>