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00CB" w14:textId="20BD51F6" w:rsidR="00845AEB" w:rsidRDefault="00845AEB" w:rsidP="00845AEB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William MARS</w:t>
      </w:r>
      <w:r w:rsidR="00D665AD">
        <w:rPr>
          <w:rFonts w:ascii="Times New Roman" w:hAnsi="Arial Unicode MS"/>
          <w:u w:val="single"/>
        </w:rPr>
        <w:t>S</w:t>
      </w:r>
      <w:r>
        <w:rPr>
          <w:rFonts w:ascii="Times New Roman" w:hAnsi="Arial Unicode MS"/>
          <w:u w:val="single"/>
        </w:rPr>
        <w:t>HALL</w:t>
      </w:r>
      <w:r>
        <w:rPr>
          <w:rFonts w:ascii="Times New Roman" w:hAnsi="Arial Unicode MS"/>
        </w:rPr>
        <w:t xml:space="preserve">       (fl.1445)</w:t>
      </w:r>
    </w:p>
    <w:p w14:paraId="0EF375D8" w14:textId="0D959EC1" w:rsidR="00845AEB" w:rsidRDefault="00845AEB" w:rsidP="00845AEB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</w:t>
      </w:r>
      <w:r w:rsidR="00D665AD">
        <w:rPr>
          <w:rFonts w:ascii="Times New Roman" w:hAnsi="Arial Unicode MS"/>
        </w:rPr>
        <w:t xml:space="preserve"> Skinner.</w:t>
      </w:r>
    </w:p>
    <w:p w14:paraId="2CFC89F4" w14:textId="77777777" w:rsidR="00845AEB" w:rsidRDefault="00845AEB" w:rsidP="00845AEB">
      <w:pPr>
        <w:pStyle w:val="Body1"/>
        <w:rPr>
          <w:rFonts w:ascii="Times New Roman" w:hAnsi="Times New Roman"/>
        </w:rPr>
      </w:pPr>
    </w:p>
    <w:p w14:paraId="6F452F1A" w14:textId="77777777" w:rsidR="00845AEB" w:rsidRDefault="00845AEB" w:rsidP="00845AEB">
      <w:pPr>
        <w:pStyle w:val="Body1"/>
        <w:rPr>
          <w:rFonts w:ascii="Times New Roman" w:hAnsi="Times New Roman"/>
        </w:rPr>
      </w:pPr>
    </w:p>
    <w:p w14:paraId="4C2CF400" w14:textId="77777777" w:rsidR="00845AEB" w:rsidRDefault="00845AEB" w:rsidP="00845AEB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1445    He became a Freeman.  (R.F.Y. p.165)</w:t>
      </w:r>
    </w:p>
    <w:p w14:paraId="73999211" w14:textId="77777777" w:rsidR="00845AEB" w:rsidRDefault="00845AEB" w:rsidP="00845AEB">
      <w:pPr>
        <w:pStyle w:val="Body1"/>
        <w:rPr>
          <w:rFonts w:ascii="Times New Roman" w:hAnsi="Times New Roman"/>
        </w:rPr>
      </w:pPr>
    </w:p>
    <w:p w14:paraId="65858FDB" w14:textId="77777777" w:rsidR="00845AEB" w:rsidRDefault="00845AEB" w:rsidP="00845AEB">
      <w:pPr>
        <w:pStyle w:val="Body1"/>
        <w:rPr>
          <w:rFonts w:ascii="Times New Roman" w:hAnsi="Times New Roman"/>
        </w:rPr>
      </w:pPr>
    </w:p>
    <w:p w14:paraId="4FECC429" w14:textId="77777777" w:rsidR="00E47068" w:rsidRPr="00C009D8" w:rsidRDefault="00845AEB" w:rsidP="00845AEB">
      <w:pPr>
        <w:pStyle w:val="NoSpacing"/>
      </w:pPr>
      <w:r>
        <w:rPr>
          <w:rFonts w:hAnsi="Arial Unicode MS"/>
        </w:rPr>
        <w:t>17 September 2013</w:t>
      </w:r>
    </w:p>
    <w:sectPr w:rsidR="00E47068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5031" w14:textId="77777777" w:rsidR="00D04362" w:rsidRDefault="00D04362" w:rsidP="00920DE3">
      <w:pPr>
        <w:spacing w:after="0" w:line="240" w:lineRule="auto"/>
      </w:pPr>
      <w:r>
        <w:separator/>
      </w:r>
    </w:p>
  </w:endnote>
  <w:endnote w:type="continuationSeparator" w:id="0">
    <w:p w14:paraId="1CF11809" w14:textId="77777777" w:rsidR="00D04362" w:rsidRDefault="00D0436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1B18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72FB" w14:textId="77777777" w:rsidR="00C009D8" w:rsidRPr="00C009D8" w:rsidRDefault="00C009D8">
    <w:pPr>
      <w:pStyle w:val="Footer"/>
    </w:pPr>
    <w:r>
      <w:t>Copyright I.S.Rogers 9 August 2013</w:t>
    </w:r>
  </w:p>
  <w:p w14:paraId="0C64C9F3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809B1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2DCFB" w14:textId="77777777" w:rsidR="00D04362" w:rsidRDefault="00D04362" w:rsidP="00920DE3">
      <w:pPr>
        <w:spacing w:after="0" w:line="240" w:lineRule="auto"/>
      </w:pPr>
      <w:r>
        <w:separator/>
      </w:r>
    </w:p>
  </w:footnote>
  <w:footnote w:type="continuationSeparator" w:id="0">
    <w:p w14:paraId="7C954B5B" w14:textId="77777777" w:rsidR="00D04362" w:rsidRDefault="00D0436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4FC4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6DC6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506C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AEB"/>
    <w:rsid w:val="00120749"/>
    <w:rsid w:val="00624CAE"/>
    <w:rsid w:val="00845AEB"/>
    <w:rsid w:val="00896D73"/>
    <w:rsid w:val="00920DE3"/>
    <w:rsid w:val="00C009D8"/>
    <w:rsid w:val="00CF53C8"/>
    <w:rsid w:val="00D04362"/>
    <w:rsid w:val="00D665AD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7613"/>
  <w15:docId w15:val="{D2486C4E-CE98-455A-AC55-2C4BFEB3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845AEB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5</TotalTime>
  <Pages>1</Pages>
  <Words>20</Words>
  <Characters>112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2013-11-30T22:13:00Z</dcterms:created>
  <dcterms:modified xsi:type="dcterms:W3CDTF">2026-04-14T11:41:00Z</dcterms:modified>
</cp:coreProperties>
</file>