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38C" w14:textId="77777777" w:rsidR="005E172B" w:rsidRDefault="005E172B" w:rsidP="005E172B">
      <w:pPr>
        <w:pStyle w:val="NoSpacing"/>
      </w:pPr>
      <w:r>
        <w:rPr>
          <w:u w:val="single"/>
        </w:rPr>
        <w:t>Brother John MARTELL, O.P.</w:t>
      </w:r>
      <w:r>
        <w:t xml:space="preserve">         (fl.1400)</w:t>
      </w:r>
    </w:p>
    <w:p w14:paraId="2954D30A" w14:textId="77777777" w:rsidR="005E172B" w:rsidRDefault="005E172B" w:rsidP="005E172B">
      <w:pPr>
        <w:pStyle w:val="NoSpacing"/>
      </w:pPr>
    </w:p>
    <w:p w14:paraId="3630DFCE" w14:textId="77777777" w:rsidR="005E172B" w:rsidRDefault="005E172B" w:rsidP="005E172B">
      <w:pPr>
        <w:pStyle w:val="NoSpacing"/>
      </w:pPr>
    </w:p>
    <w:p w14:paraId="0C06AC05" w14:textId="77777777" w:rsidR="005E172B" w:rsidRDefault="005E172B" w:rsidP="005E172B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7701E88C" w14:textId="77777777" w:rsidR="005E172B" w:rsidRDefault="005E172B" w:rsidP="005E172B">
      <w:pPr>
        <w:pStyle w:val="NoSpacing"/>
      </w:pPr>
      <w:r>
        <w:tab/>
      </w:r>
      <w:r>
        <w:tab/>
        <w:t>of Yorkshire.</w:t>
      </w:r>
    </w:p>
    <w:p w14:paraId="1F432D8F" w14:textId="77777777" w:rsidR="005E172B" w:rsidRDefault="005E172B" w:rsidP="005E172B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6F379399" w14:textId="77777777" w:rsidR="005E172B" w:rsidRDefault="005E172B" w:rsidP="005E172B">
      <w:pPr>
        <w:pStyle w:val="NoSpacing"/>
      </w:pPr>
    </w:p>
    <w:p w14:paraId="42264DD1" w14:textId="77777777" w:rsidR="005E172B" w:rsidRDefault="005E172B" w:rsidP="005E172B">
      <w:pPr>
        <w:pStyle w:val="NoSpacing"/>
      </w:pPr>
    </w:p>
    <w:p w14:paraId="528420DE" w14:textId="77777777" w:rsidR="005E172B" w:rsidRDefault="005E172B" w:rsidP="005E172B">
      <w:pPr>
        <w:pStyle w:val="NoSpacing"/>
      </w:pPr>
      <w:r>
        <w:t>12 June 2025</w:t>
      </w:r>
    </w:p>
    <w:p w14:paraId="2DBCB0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282" w14:textId="77777777" w:rsidR="005E172B" w:rsidRDefault="005E172B" w:rsidP="009139A6">
      <w:r>
        <w:separator/>
      </w:r>
    </w:p>
  </w:endnote>
  <w:endnote w:type="continuationSeparator" w:id="0">
    <w:p w14:paraId="72C90746" w14:textId="77777777" w:rsidR="005E172B" w:rsidRDefault="005E17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C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23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AC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09BB" w14:textId="77777777" w:rsidR="005E172B" w:rsidRDefault="005E172B" w:rsidP="009139A6">
      <w:r>
        <w:separator/>
      </w:r>
    </w:p>
  </w:footnote>
  <w:footnote w:type="continuationSeparator" w:id="0">
    <w:p w14:paraId="5761FC56" w14:textId="77777777" w:rsidR="005E172B" w:rsidRDefault="005E17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7E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A4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9B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2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172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A948"/>
  <w15:chartTrackingRefBased/>
  <w15:docId w15:val="{09AD84CF-44A0-4666-AB4E-10AD9D7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2025-06-12T18:02:00Z</dcterms:created>
  <dcterms:modified xsi:type="dcterms:W3CDTF">2025-06-12T18:02:00Z</dcterms:modified>
</cp:coreProperties>
</file>