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B32D" w14:textId="77777777" w:rsidR="006B2FE7" w:rsidRDefault="006B2FE7" w:rsidP="006B2FE7">
      <w:r>
        <w:rPr>
          <w:u w:val="single"/>
        </w:rPr>
        <w:t>John MARTEN</w:t>
      </w:r>
      <w:r>
        <w:t xml:space="preserve">  (d.1504)</w:t>
      </w:r>
    </w:p>
    <w:p w14:paraId="7C658E1A" w14:textId="77777777" w:rsidR="006B2FE7" w:rsidRDefault="006B2FE7" w:rsidP="006B2FE7">
      <w:r>
        <w:t xml:space="preserve">Master of the </w:t>
      </w:r>
      <w:smartTag w:uri="urn:schemas-microsoft-com:office:smarttags" w:element="place">
        <w:smartTag w:uri="urn:schemas-microsoft-com:office:smarttags" w:element="PlaceType">
          <w:r>
            <w:t>Hospital</w:t>
          </w:r>
        </w:smartTag>
        <w:r>
          <w:t xml:space="preserve"> of </w:t>
        </w:r>
        <w:smartTag w:uri="urn:schemas-microsoft-com:office:smarttags" w:element="PlaceName">
          <w:r>
            <w:t>Milton</w:t>
          </w:r>
        </w:smartTag>
      </w:smartTag>
      <w:r>
        <w:t xml:space="preserve"> by </w:t>
      </w:r>
      <w:smartTag w:uri="urn:schemas-microsoft-com:office:smarttags" w:element="place">
        <w:smartTag w:uri="urn:schemas-microsoft-com:office:smarttags" w:element="City">
          <w:r>
            <w:t>Gravesend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14:paraId="5F096398" w14:textId="77777777" w:rsidR="006B2FE7" w:rsidRDefault="006B2FE7" w:rsidP="006B2FE7"/>
    <w:p w14:paraId="063EAAA5" w14:textId="77777777" w:rsidR="006B2FE7" w:rsidRDefault="006B2FE7" w:rsidP="006B2FE7"/>
    <w:p w14:paraId="2D25290D" w14:textId="77777777" w:rsidR="006B2FE7" w:rsidRDefault="006B2FE7" w:rsidP="006B2FE7">
      <w:pPr>
        <w:numPr>
          <w:ilvl w:val="0"/>
          <w:numId w:val="1"/>
        </w:numPr>
      </w:pPr>
      <w:r>
        <w:t>Died.  (</w:t>
      </w:r>
      <w:hyperlink r:id="rId7" w:history="1">
        <w:r w:rsidRPr="00BD324E">
          <w:rPr>
            <w:rStyle w:val="Hyperlink"/>
          </w:rPr>
          <w:t>www.british-history.ac.uk/report.asp?compid=38237</w:t>
        </w:r>
      </w:hyperlink>
      <w:r>
        <w:t>)</w:t>
      </w:r>
    </w:p>
    <w:p w14:paraId="05A4988A" w14:textId="77777777" w:rsidR="006B2FE7" w:rsidRDefault="006B2FE7" w:rsidP="006B2FE7"/>
    <w:p w14:paraId="167C9E2F" w14:textId="77777777" w:rsidR="006B2FE7" w:rsidRDefault="006B2FE7" w:rsidP="006B2FE7"/>
    <w:p w14:paraId="45CD1F74" w14:textId="77777777" w:rsidR="006B2FE7" w:rsidRDefault="006B2FE7" w:rsidP="006B2FE7"/>
    <w:p w14:paraId="693C8FB0" w14:textId="77777777" w:rsidR="006B2FE7" w:rsidRDefault="006B2FE7" w:rsidP="006B2FE7"/>
    <w:p w14:paraId="53613804" w14:textId="77777777" w:rsidR="006B2FE7" w:rsidRPr="00C01933" w:rsidRDefault="006B2FE7" w:rsidP="006B2FE7">
      <w:smartTag w:uri="urn:schemas-microsoft-com:office:smarttags" w:element="date">
        <w:smartTagPr>
          <w:attr w:name="Month" w:val="6"/>
          <w:attr w:name="Day" w:val="19"/>
          <w:attr w:name="Year" w:val="2006"/>
        </w:smartTagPr>
        <w:r>
          <w:t>19 June 2006</w:t>
        </w:r>
      </w:smartTag>
    </w:p>
    <w:p w14:paraId="0E820314" w14:textId="77777777" w:rsidR="00617568" w:rsidRPr="00086E2C" w:rsidRDefault="00617568"/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587C" w14:textId="77777777" w:rsidR="008E6771" w:rsidRDefault="008E6771" w:rsidP="00086E2C">
      <w:r>
        <w:separator/>
      </w:r>
    </w:p>
  </w:endnote>
  <w:endnote w:type="continuationSeparator" w:id="0">
    <w:p w14:paraId="6859EE7B" w14:textId="77777777" w:rsidR="008E6771" w:rsidRDefault="008E6771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586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C7BB" w14:textId="77777777" w:rsidR="00086E2C" w:rsidRPr="00086E2C" w:rsidRDefault="00086E2C">
    <w:pPr>
      <w:pStyle w:val="Footer"/>
      <w:rPr>
        <w:lang w:val="en-US"/>
      </w:rPr>
    </w:pPr>
    <w:r>
      <w:t xml:space="preserve">Compilation </w:t>
    </w:r>
    <w:proofErr w:type="spellStart"/>
    <w:r>
      <w:t>copywrite</w:t>
    </w:r>
    <w:proofErr w:type="spellEnd"/>
    <w:r>
      <w:t xml:space="preserve"> </w:t>
    </w:r>
    <w:proofErr w:type="spellStart"/>
    <w: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1D3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24F7" w14:textId="77777777" w:rsidR="008E6771" w:rsidRDefault="008E6771" w:rsidP="00086E2C">
      <w:r>
        <w:separator/>
      </w:r>
    </w:p>
  </w:footnote>
  <w:footnote w:type="continuationSeparator" w:id="0">
    <w:p w14:paraId="560AF0E9" w14:textId="77777777" w:rsidR="008E6771" w:rsidRDefault="008E6771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F3F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3B1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00D6" w14:textId="77777777" w:rsidR="00086E2C" w:rsidRDefault="00086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163CC"/>
    <w:multiLevelType w:val="hybridMultilevel"/>
    <w:tmpl w:val="D4C06B92"/>
    <w:lvl w:ilvl="0" w:tplc="35985680">
      <w:start w:val="150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6892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E7"/>
    <w:rsid w:val="00086E2C"/>
    <w:rsid w:val="000A2E7A"/>
    <w:rsid w:val="002244B7"/>
    <w:rsid w:val="00314D94"/>
    <w:rsid w:val="005435B9"/>
    <w:rsid w:val="00617568"/>
    <w:rsid w:val="006B2FE7"/>
    <w:rsid w:val="006E68FA"/>
    <w:rsid w:val="008E56AD"/>
    <w:rsid w:val="008E6771"/>
    <w:rsid w:val="00AF65CA"/>
    <w:rsid w:val="00C67B0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477350"/>
  <w15:chartTrackingRefBased/>
  <w15:docId w15:val="{45B7B6B3-866E-4C84-833E-6C5E7123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F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F65CA"/>
    <w:pPr>
      <w:spacing w:after="0" w:line="240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rsid w:val="006B2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3823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2026-06-01T11:05:00Z</dcterms:created>
  <dcterms:modified xsi:type="dcterms:W3CDTF">2026-06-01T11:06:00Z</dcterms:modified>
</cp:coreProperties>
</file>