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D676" w14:textId="77777777" w:rsidR="00324A3F" w:rsidRDefault="00324A3F" w:rsidP="00324A3F">
      <w:pPr>
        <w:pStyle w:val="NoSpacing"/>
      </w:pPr>
      <w:r>
        <w:rPr>
          <w:u w:val="single"/>
        </w:rPr>
        <w:t>John MARTHAM</w:t>
      </w:r>
      <w:r>
        <w:t xml:space="preserve">        (fl.1415)</w:t>
      </w:r>
    </w:p>
    <w:p w14:paraId="473E1DA5" w14:textId="77777777" w:rsidR="00324A3F" w:rsidRDefault="00324A3F" w:rsidP="00324A3F">
      <w:pPr>
        <w:pStyle w:val="NoSpacing"/>
      </w:pPr>
      <w:r>
        <w:t>of Yarmouth. Fletcher.</w:t>
      </w:r>
    </w:p>
    <w:p w14:paraId="3504264C" w14:textId="77777777" w:rsidR="00324A3F" w:rsidRDefault="00324A3F" w:rsidP="00324A3F">
      <w:pPr>
        <w:pStyle w:val="NoSpacing"/>
      </w:pPr>
    </w:p>
    <w:p w14:paraId="7B3E05E7" w14:textId="77777777" w:rsidR="00324A3F" w:rsidRDefault="00324A3F" w:rsidP="00324A3F">
      <w:pPr>
        <w:pStyle w:val="NoSpacing"/>
      </w:pPr>
    </w:p>
    <w:p w14:paraId="15755606" w14:textId="77777777" w:rsidR="00324A3F" w:rsidRDefault="00324A3F" w:rsidP="00324A3F">
      <w:pPr>
        <w:pStyle w:val="NoSpacing"/>
      </w:pPr>
      <w:r>
        <w:tab/>
        <w:t>1415</w:t>
      </w:r>
      <w:r>
        <w:tab/>
        <w:t>John Fastolf, esquire(q.v.), brought a plaint of trespass and taking against</w:t>
      </w:r>
    </w:p>
    <w:p w14:paraId="5171D542" w14:textId="77777777" w:rsidR="00324A3F" w:rsidRDefault="00324A3F" w:rsidP="00324A3F">
      <w:pPr>
        <w:pStyle w:val="NoSpacing"/>
      </w:pPr>
      <w:r>
        <w:tab/>
      </w:r>
      <w:r>
        <w:tab/>
        <w:t xml:space="preserve">him.    ( </w:t>
      </w:r>
      <w:hyperlink r:id="rId6" w:history="1">
        <w:r w:rsidRPr="006712A1">
          <w:rPr>
            <w:rStyle w:val="Hyperlink"/>
          </w:rPr>
          <w:t>https://waalt.uh.edu/index.php/CP40/618:_A-J</w:t>
        </w:r>
      </w:hyperlink>
      <w:r>
        <w:t xml:space="preserve"> )</w:t>
      </w:r>
    </w:p>
    <w:p w14:paraId="170F1DD8" w14:textId="77777777" w:rsidR="00324A3F" w:rsidRDefault="00324A3F" w:rsidP="00324A3F">
      <w:pPr>
        <w:pStyle w:val="NoSpacing"/>
      </w:pPr>
    </w:p>
    <w:p w14:paraId="39F8AB48" w14:textId="77777777" w:rsidR="00324A3F" w:rsidRDefault="00324A3F" w:rsidP="00324A3F">
      <w:pPr>
        <w:pStyle w:val="NoSpacing"/>
      </w:pPr>
    </w:p>
    <w:p w14:paraId="13CFAB65" w14:textId="77777777" w:rsidR="00324A3F" w:rsidRDefault="00324A3F" w:rsidP="00324A3F">
      <w:pPr>
        <w:pStyle w:val="NoSpacing"/>
      </w:pPr>
      <w:r>
        <w:t>5 May 2025</w:t>
      </w:r>
    </w:p>
    <w:p w14:paraId="34C42A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30DA" w14:textId="77777777" w:rsidR="00324A3F" w:rsidRDefault="00324A3F" w:rsidP="009139A6">
      <w:r>
        <w:separator/>
      </w:r>
    </w:p>
  </w:endnote>
  <w:endnote w:type="continuationSeparator" w:id="0">
    <w:p w14:paraId="7327514C" w14:textId="77777777" w:rsidR="00324A3F" w:rsidRDefault="00324A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66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68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78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BA8F8" w14:textId="77777777" w:rsidR="00324A3F" w:rsidRDefault="00324A3F" w:rsidP="009139A6">
      <w:r>
        <w:separator/>
      </w:r>
    </w:p>
  </w:footnote>
  <w:footnote w:type="continuationSeparator" w:id="0">
    <w:p w14:paraId="24BD74E6" w14:textId="77777777" w:rsidR="00324A3F" w:rsidRDefault="00324A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A5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16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07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3F"/>
    <w:rsid w:val="000666E0"/>
    <w:rsid w:val="000A2E7A"/>
    <w:rsid w:val="001307AC"/>
    <w:rsid w:val="00190DFA"/>
    <w:rsid w:val="002510B7"/>
    <w:rsid w:val="00270799"/>
    <w:rsid w:val="002737D5"/>
    <w:rsid w:val="00324A3F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1549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C96B"/>
  <w15:chartTrackingRefBased/>
  <w15:docId w15:val="{076AE7B8-0B7E-4ABD-8526-E1E28B4D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24A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2025-05-07T13:12:00Z</dcterms:created>
  <dcterms:modified xsi:type="dcterms:W3CDTF">2025-05-07T13:14:00Z</dcterms:modified>
</cp:coreProperties>
</file>