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812A" w14:textId="77777777" w:rsidR="008F1E4F" w:rsidRDefault="008F1E4F" w:rsidP="008F1E4F">
      <w:pPr>
        <w:pStyle w:val="NoSpacing"/>
      </w:pPr>
      <w:r>
        <w:rPr>
          <w:u w:val="single"/>
        </w:rPr>
        <w:t>Richard MARTON</w:t>
      </w:r>
      <w:r>
        <w:t xml:space="preserve">      (fl.1409-10)</w:t>
      </w:r>
    </w:p>
    <w:p w14:paraId="5B3EE10D" w14:textId="77777777" w:rsidR="008F1E4F" w:rsidRDefault="008F1E4F" w:rsidP="008F1E4F">
      <w:pPr>
        <w:pStyle w:val="NoSpacing"/>
      </w:pPr>
      <w:r>
        <w:t>Clerk.</w:t>
      </w:r>
    </w:p>
    <w:p w14:paraId="164CA3CA" w14:textId="77777777" w:rsidR="008F1E4F" w:rsidRDefault="008F1E4F" w:rsidP="008F1E4F">
      <w:pPr>
        <w:pStyle w:val="NoSpacing"/>
      </w:pPr>
    </w:p>
    <w:p w14:paraId="15343DB9" w14:textId="77777777" w:rsidR="008F1E4F" w:rsidRDefault="008F1E4F" w:rsidP="008F1E4F">
      <w:pPr>
        <w:pStyle w:val="NoSpacing"/>
      </w:pPr>
    </w:p>
    <w:p w14:paraId="1030A4AC" w14:textId="77777777" w:rsidR="008F1E4F" w:rsidRDefault="008F1E4F" w:rsidP="008F1E4F">
      <w:pPr>
        <w:pStyle w:val="NoSpacing"/>
      </w:pPr>
      <w:r>
        <w:t xml:space="preserve">       1409-10</w:t>
      </w:r>
      <w:r>
        <w:tab/>
        <w:t>He became a member of the Guild of Corpus Christi of York.</w:t>
      </w:r>
    </w:p>
    <w:p w14:paraId="352A1262" w14:textId="77777777" w:rsidR="008F1E4F" w:rsidRDefault="008F1E4F" w:rsidP="008F1E4F">
      <w:pPr>
        <w:pStyle w:val="NoSpacing"/>
      </w:pPr>
      <w:r>
        <w:tab/>
      </w:r>
      <w:r>
        <w:tab/>
        <w:t>(“Register of the Guild of Corpus Christi in the City of York” produced</w:t>
      </w:r>
    </w:p>
    <w:p w14:paraId="2A100069" w14:textId="77777777" w:rsidR="008F1E4F" w:rsidRDefault="008F1E4F" w:rsidP="008F1E4F">
      <w:pPr>
        <w:pStyle w:val="NoSpacing"/>
        <w:ind w:left="720" w:firstLine="720"/>
      </w:pPr>
      <w:r>
        <w:t xml:space="preserve">for the Surtees Society by James Raine, </w:t>
      </w:r>
      <w:proofErr w:type="spellStart"/>
      <w:r>
        <w:t>vol.LVII</w:t>
      </w:r>
      <w:proofErr w:type="spellEnd"/>
      <w:r>
        <w:t>, published 1872, p.12)</w:t>
      </w:r>
    </w:p>
    <w:p w14:paraId="42EC8892" w14:textId="77777777" w:rsidR="008F1E4F" w:rsidRDefault="008F1E4F" w:rsidP="008F1E4F">
      <w:pPr>
        <w:pStyle w:val="NoSpacing"/>
      </w:pPr>
    </w:p>
    <w:p w14:paraId="07402D5F" w14:textId="77777777" w:rsidR="008F1E4F" w:rsidRDefault="008F1E4F" w:rsidP="008F1E4F">
      <w:pPr>
        <w:pStyle w:val="NoSpacing"/>
      </w:pPr>
    </w:p>
    <w:p w14:paraId="4419514E" w14:textId="77777777" w:rsidR="008F1E4F" w:rsidRDefault="008F1E4F" w:rsidP="008F1E4F">
      <w:pPr>
        <w:pStyle w:val="NoSpacing"/>
      </w:pPr>
      <w:r>
        <w:t>28 July 2019</w:t>
      </w:r>
    </w:p>
    <w:p w14:paraId="65ADD93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208CD" w14:textId="77777777" w:rsidR="0097281A" w:rsidRDefault="0097281A" w:rsidP="00086E2C">
      <w:pPr>
        <w:spacing w:after="0" w:line="240" w:lineRule="auto"/>
      </w:pPr>
      <w:r>
        <w:separator/>
      </w:r>
    </w:p>
  </w:endnote>
  <w:endnote w:type="continuationSeparator" w:id="0">
    <w:p w14:paraId="5DB103A7" w14:textId="77777777" w:rsidR="0097281A" w:rsidRDefault="0097281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65A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20E8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1E3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EB113" w14:textId="77777777" w:rsidR="0097281A" w:rsidRDefault="0097281A" w:rsidP="00086E2C">
      <w:pPr>
        <w:spacing w:after="0" w:line="240" w:lineRule="auto"/>
      </w:pPr>
      <w:r>
        <w:separator/>
      </w:r>
    </w:p>
  </w:footnote>
  <w:footnote w:type="continuationSeparator" w:id="0">
    <w:p w14:paraId="5DB782E7" w14:textId="77777777" w:rsidR="0097281A" w:rsidRDefault="0097281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EA2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63B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8F8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4F"/>
    <w:rsid w:val="00086E2C"/>
    <w:rsid w:val="000A2E7A"/>
    <w:rsid w:val="002244B7"/>
    <w:rsid w:val="00314D94"/>
    <w:rsid w:val="005435B9"/>
    <w:rsid w:val="00617568"/>
    <w:rsid w:val="006E68FA"/>
    <w:rsid w:val="008E56AD"/>
    <w:rsid w:val="008F1E4F"/>
    <w:rsid w:val="0097281A"/>
    <w:rsid w:val="00AF65CA"/>
    <w:rsid w:val="00C67B0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9794A"/>
  <w15:chartTrackingRefBased/>
  <w15:docId w15:val="{5C4E3932-EC32-44D9-B8CD-8EDCAD33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F65CA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2026-06-01T10:58:00Z</dcterms:created>
  <dcterms:modified xsi:type="dcterms:W3CDTF">2026-06-01T10:59:00Z</dcterms:modified>
</cp:coreProperties>
</file>