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8F73" w14:textId="77777777" w:rsidR="0062043C" w:rsidRDefault="0062043C" w:rsidP="006204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MARTON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fl.1399)</w:t>
      </w:r>
    </w:p>
    <w:p w14:paraId="1865FD15" w14:textId="77777777" w:rsidR="0062043C" w:rsidRDefault="0062043C" w:rsidP="006204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Parson of the parish church of Trenge, in the diocese of Lincoln.</w:t>
      </w:r>
    </w:p>
    <w:p w14:paraId="1BAABAFD" w14:textId="77777777" w:rsidR="0062043C" w:rsidRDefault="0062043C" w:rsidP="0062043C">
      <w:pPr>
        <w:pStyle w:val="NoSpacing"/>
        <w:rPr>
          <w:rFonts w:cs="Times New Roman"/>
          <w:szCs w:val="24"/>
        </w:rPr>
      </w:pPr>
    </w:p>
    <w:p w14:paraId="7FD443C3" w14:textId="77777777" w:rsidR="0062043C" w:rsidRDefault="0062043C" w:rsidP="0062043C">
      <w:pPr>
        <w:pStyle w:val="NoSpacing"/>
        <w:rPr>
          <w:rFonts w:cs="Times New Roman"/>
          <w:szCs w:val="24"/>
        </w:rPr>
      </w:pPr>
    </w:p>
    <w:p w14:paraId="0D389777" w14:textId="77777777" w:rsidR="0062043C" w:rsidRDefault="0062043C" w:rsidP="006204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Oct.1399</w:t>
      </w:r>
      <w:r>
        <w:rPr>
          <w:rFonts w:cs="Times New Roman"/>
          <w:szCs w:val="24"/>
        </w:rPr>
        <w:tab/>
        <w:t>He was ratified as parson.    (C.P.R. 1399-1401 p.25)</w:t>
      </w:r>
    </w:p>
    <w:p w14:paraId="4F175B04" w14:textId="77777777" w:rsidR="0062043C" w:rsidRDefault="0062043C" w:rsidP="0062043C">
      <w:pPr>
        <w:pStyle w:val="NoSpacing"/>
        <w:rPr>
          <w:rFonts w:cs="Times New Roman"/>
          <w:szCs w:val="24"/>
        </w:rPr>
      </w:pPr>
    </w:p>
    <w:p w14:paraId="4E0B776D" w14:textId="77777777" w:rsidR="0062043C" w:rsidRDefault="0062043C" w:rsidP="0062043C">
      <w:pPr>
        <w:pStyle w:val="NoSpacing"/>
        <w:rPr>
          <w:rFonts w:cs="Times New Roman"/>
          <w:szCs w:val="24"/>
        </w:rPr>
      </w:pPr>
    </w:p>
    <w:p w14:paraId="28F17BAC" w14:textId="77777777" w:rsidR="0062043C" w:rsidRDefault="0062043C" w:rsidP="006204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0A87EC8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EDBA" w14:textId="77777777" w:rsidR="0062043C" w:rsidRDefault="0062043C" w:rsidP="009139A6">
      <w:r>
        <w:separator/>
      </w:r>
    </w:p>
  </w:endnote>
  <w:endnote w:type="continuationSeparator" w:id="0">
    <w:p w14:paraId="6D9212E6" w14:textId="77777777" w:rsidR="0062043C" w:rsidRDefault="006204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59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84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0E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9934" w14:textId="77777777" w:rsidR="0062043C" w:rsidRDefault="0062043C" w:rsidP="009139A6">
      <w:r>
        <w:separator/>
      </w:r>
    </w:p>
  </w:footnote>
  <w:footnote w:type="continuationSeparator" w:id="0">
    <w:p w14:paraId="6548652D" w14:textId="77777777" w:rsidR="0062043C" w:rsidRDefault="006204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47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34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CF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3C"/>
    <w:rsid w:val="000666E0"/>
    <w:rsid w:val="002510B7"/>
    <w:rsid w:val="00270799"/>
    <w:rsid w:val="005C130B"/>
    <w:rsid w:val="0062043C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5681"/>
  <w15:chartTrackingRefBased/>
  <w15:docId w15:val="{993A208A-D669-4CE6-8E7C-70F01C0E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2025-02-02T16:31:00Z</dcterms:created>
  <dcterms:modified xsi:type="dcterms:W3CDTF">2025-02-02T16:32:00Z</dcterms:modified>
</cp:coreProperties>
</file>