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B3DE" w14:textId="77777777" w:rsidR="00F522C7" w:rsidRDefault="00F522C7" w:rsidP="00F522C7">
      <w:pPr>
        <w:pStyle w:val="NoSpacing"/>
      </w:pPr>
      <w:r>
        <w:rPr>
          <w:u w:val="single"/>
        </w:rPr>
        <w:t>Thomas MARTYNE</w:t>
      </w:r>
      <w:r>
        <w:t xml:space="preserve">    </w:t>
      </w:r>
      <w:proofErr w:type="gramStart"/>
      <w:r>
        <w:t xml:space="preserve">   (</w:t>
      </w:r>
      <w:proofErr w:type="gramEnd"/>
      <w:r>
        <w:t>fl.1396-1405)</w:t>
      </w:r>
    </w:p>
    <w:p w14:paraId="6652F11C" w14:textId="77777777" w:rsidR="00F522C7" w:rsidRDefault="00F522C7" w:rsidP="00F522C7">
      <w:pPr>
        <w:pStyle w:val="NoSpacing"/>
      </w:pPr>
      <w:r>
        <w:t>of Merton College, Oxford University.</w:t>
      </w:r>
    </w:p>
    <w:p w14:paraId="16F8B87C" w14:textId="77777777" w:rsidR="00F522C7" w:rsidRDefault="00F522C7" w:rsidP="00F522C7">
      <w:pPr>
        <w:pStyle w:val="NoSpacing"/>
      </w:pPr>
    </w:p>
    <w:p w14:paraId="5ECA2371" w14:textId="77777777" w:rsidR="00F522C7" w:rsidRDefault="00F522C7" w:rsidP="00F522C7">
      <w:pPr>
        <w:pStyle w:val="NoSpacing"/>
      </w:pPr>
    </w:p>
    <w:p w14:paraId="0BBEA150" w14:textId="77777777" w:rsidR="00F522C7" w:rsidRDefault="00F522C7" w:rsidP="00F522C7">
      <w:pPr>
        <w:pStyle w:val="NoSpacing"/>
      </w:pPr>
      <w:r>
        <w:tab/>
        <w:t>1396</w:t>
      </w:r>
      <w:r>
        <w:tab/>
        <w:t>Elected a Fellow.</w:t>
      </w:r>
    </w:p>
    <w:p w14:paraId="2B3F25D2" w14:textId="77777777" w:rsidR="00F522C7" w:rsidRDefault="00F522C7" w:rsidP="00F522C7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309AC620" w14:textId="77777777" w:rsidR="00F522C7" w:rsidRDefault="00F522C7" w:rsidP="00F522C7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3CAF957D" w14:textId="77777777" w:rsidR="00F522C7" w:rsidRDefault="00F522C7" w:rsidP="00F522C7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p.224)</w:t>
      </w:r>
    </w:p>
    <w:p w14:paraId="3706AA69" w14:textId="77777777" w:rsidR="00F522C7" w:rsidRDefault="00F522C7" w:rsidP="00F522C7">
      <w:pPr>
        <w:pStyle w:val="NoSpacing"/>
      </w:pPr>
      <w:r>
        <w:tab/>
        <w:t>1405</w:t>
      </w:r>
      <w:r>
        <w:tab/>
        <w:t>Proctor.   (ibid.)</w:t>
      </w:r>
    </w:p>
    <w:p w14:paraId="15C45B5C" w14:textId="77777777" w:rsidR="00F522C7" w:rsidRDefault="00F522C7" w:rsidP="00F522C7">
      <w:pPr>
        <w:pStyle w:val="NoSpacing"/>
      </w:pPr>
    </w:p>
    <w:p w14:paraId="28F18A67" w14:textId="77777777" w:rsidR="00F522C7" w:rsidRDefault="00F522C7" w:rsidP="00F522C7">
      <w:pPr>
        <w:pStyle w:val="NoSpacing"/>
      </w:pPr>
    </w:p>
    <w:p w14:paraId="55574AD0" w14:textId="77777777" w:rsidR="00F522C7" w:rsidRDefault="00F522C7" w:rsidP="00F522C7">
      <w:pPr>
        <w:pStyle w:val="NoSpacing"/>
      </w:pPr>
      <w:r>
        <w:t>30 December 2024</w:t>
      </w:r>
    </w:p>
    <w:p w14:paraId="1E5DB8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7EE4" w14:textId="77777777" w:rsidR="00F522C7" w:rsidRDefault="00F522C7" w:rsidP="009139A6">
      <w:r>
        <w:separator/>
      </w:r>
    </w:p>
  </w:endnote>
  <w:endnote w:type="continuationSeparator" w:id="0">
    <w:p w14:paraId="2A583200" w14:textId="77777777" w:rsidR="00F522C7" w:rsidRDefault="00F522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7E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50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B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CF71" w14:textId="77777777" w:rsidR="00F522C7" w:rsidRDefault="00F522C7" w:rsidP="009139A6">
      <w:r>
        <w:separator/>
      </w:r>
    </w:p>
  </w:footnote>
  <w:footnote w:type="continuationSeparator" w:id="0">
    <w:p w14:paraId="5995EF52" w14:textId="77777777" w:rsidR="00F522C7" w:rsidRDefault="00F522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17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73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95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C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2C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B2C9"/>
  <w15:chartTrackingRefBased/>
  <w15:docId w15:val="{E91705EB-7C17-469F-ADA7-03B08127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2025-01-24T11:43:00Z</dcterms:created>
  <dcterms:modified xsi:type="dcterms:W3CDTF">2025-01-24T11:44:00Z</dcterms:modified>
</cp:coreProperties>
</file>