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9047" w14:textId="77777777" w:rsidR="009B213B" w:rsidRDefault="009B213B" w:rsidP="009B213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Geoffrey MARWE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18BCCBC" w14:textId="77777777" w:rsidR="009B213B" w:rsidRDefault="009B213B" w:rsidP="009B213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Costessey</w:t>
      </w:r>
      <w:proofErr w:type="spellEnd"/>
      <w:r>
        <w:rPr>
          <w:rFonts w:cs="Times New Roman"/>
          <w:szCs w:val="24"/>
        </w:rPr>
        <w:t>, Norfolk. Yeoman.</w:t>
      </w:r>
    </w:p>
    <w:p w14:paraId="5B3A1313" w14:textId="77777777" w:rsidR="009B213B" w:rsidRDefault="009B213B" w:rsidP="009B213B">
      <w:pPr>
        <w:pStyle w:val="NoSpacing"/>
        <w:jc w:val="both"/>
        <w:rPr>
          <w:rFonts w:cs="Times New Roman"/>
          <w:szCs w:val="24"/>
        </w:rPr>
      </w:pPr>
    </w:p>
    <w:p w14:paraId="5DFAA461" w14:textId="77777777" w:rsidR="009B213B" w:rsidRDefault="009B213B" w:rsidP="009B213B">
      <w:pPr>
        <w:pStyle w:val="NoSpacing"/>
        <w:jc w:val="both"/>
        <w:rPr>
          <w:rFonts w:cs="Times New Roman"/>
          <w:szCs w:val="24"/>
        </w:rPr>
      </w:pPr>
    </w:p>
    <w:p w14:paraId="73810D54" w14:textId="77777777" w:rsidR="009B213B" w:rsidRDefault="009B213B" w:rsidP="009B213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Ralph Shelton, esquire(q.v.), brought a plaint of debt against him.</w:t>
      </w:r>
    </w:p>
    <w:p w14:paraId="38E94587" w14:textId="77777777" w:rsidR="009B213B" w:rsidRDefault="009B213B" w:rsidP="009B213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81D292D" w14:textId="77777777" w:rsidR="009B213B" w:rsidRDefault="009B213B" w:rsidP="009B213B">
      <w:pPr>
        <w:pStyle w:val="NoSpacing"/>
        <w:jc w:val="both"/>
        <w:rPr>
          <w:rFonts w:cs="Times New Roman"/>
          <w:szCs w:val="24"/>
        </w:rPr>
      </w:pPr>
    </w:p>
    <w:p w14:paraId="41C19B15" w14:textId="77777777" w:rsidR="009B213B" w:rsidRDefault="009B213B" w:rsidP="009B213B">
      <w:pPr>
        <w:pStyle w:val="NoSpacing"/>
        <w:jc w:val="both"/>
        <w:rPr>
          <w:rFonts w:cs="Times New Roman"/>
          <w:szCs w:val="24"/>
        </w:rPr>
      </w:pPr>
    </w:p>
    <w:p w14:paraId="3B675882" w14:textId="77777777" w:rsidR="009B213B" w:rsidRDefault="009B213B" w:rsidP="009B213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0B1B62B3" w14:textId="77777777" w:rsidR="00BA00AB" w:rsidRPr="009B213B" w:rsidRDefault="00BA00AB" w:rsidP="009B213B"/>
    <w:sectPr w:rsidR="00BA00AB" w:rsidRPr="009B2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6E83A" w14:textId="77777777" w:rsidR="009B213B" w:rsidRDefault="009B213B" w:rsidP="009139A6">
      <w:r>
        <w:separator/>
      </w:r>
    </w:p>
  </w:endnote>
  <w:endnote w:type="continuationSeparator" w:id="0">
    <w:p w14:paraId="6CCFAA10" w14:textId="77777777" w:rsidR="009B213B" w:rsidRDefault="009B21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35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98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34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71C93" w14:textId="77777777" w:rsidR="009B213B" w:rsidRDefault="009B213B" w:rsidP="009139A6">
      <w:r>
        <w:separator/>
      </w:r>
    </w:p>
  </w:footnote>
  <w:footnote w:type="continuationSeparator" w:id="0">
    <w:p w14:paraId="7B17C5BB" w14:textId="77777777" w:rsidR="009B213B" w:rsidRDefault="009B21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2C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58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6CA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3B"/>
    <w:rsid w:val="000666E0"/>
    <w:rsid w:val="002510B7"/>
    <w:rsid w:val="00270799"/>
    <w:rsid w:val="005C130B"/>
    <w:rsid w:val="00826F5C"/>
    <w:rsid w:val="008D49F3"/>
    <w:rsid w:val="009139A6"/>
    <w:rsid w:val="009411C2"/>
    <w:rsid w:val="009448BB"/>
    <w:rsid w:val="00947624"/>
    <w:rsid w:val="009B213B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D3F6E"/>
  <w15:chartTrackingRefBased/>
  <w15:docId w15:val="{3518439A-833A-4343-A0BC-4C2178C9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B21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2025-02-03T15:18:00Z</dcterms:created>
  <dcterms:modified xsi:type="dcterms:W3CDTF">2025-02-03T15:19:00Z</dcterms:modified>
</cp:coreProperties>
</file>