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E0C3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  <w:u w:val="single"/>
        </w:rPr>
        <w:t>Henry MARYOT</w:t>
      </w:r>
      <w:r>
        <w:rPr>
          <w:szCs w:val="24"/>
        </w:rPr>
        <w:t xml:space="preserve">         (fl.1432)</w:t>
      </w:r>
    </w:p>
    <w:p w14:paraId="09754DAB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>of Cannock, Staffordshire. Bowyer.</w:t>
      </w:r>
    </w:p>
    <w:p w14:paraId="74314EC5" w14:textId="77777777" w:rsidR="007D582E" w:rsidRDefault="007D582E" w:rsidP="007D582E">
      <w:pPr>
        <w:pStyle w:val="NoSpacing"/>
        <w:rPr>
          <w:szCs w:val="24"/>
        </w:rPr>
      </w:pPr>
    </w:p>
    <w:p w14:paraId="22A7C557" w14:textId="77777777" w:rsidR="007D582E" w:rsidRDefault="007D582E" w:rsidP="007D582E">
      <w:pPr>
        <w:pStyle w:val="NoSpacing"/>
        <w:rPr>
          <w:szCs w:val="24"/>
        </w:rPr>
      </w:pPr>
    </w:p>
    <w:p w14:paraId="194A5906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William Wrasteley(q.v.), John Bailly(q.v.) and Richard Taillour(q.v.) brought</w:t>
      </w:r>
    </w:p>
    <w:p w14:paraId="5445FA6B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a plaint of trespass against him, Edmund Pyry of </w:t>
      </w:r>
      <w:proofErr w:type="spellStart"/>
      <w:r>
        <w:rPr>
          <w:szCs w:val="24"/>
        </w:rPr>
        <w:t>Leacroft</w:t>
      </w:r>
      <w:proofErr w:type="spellEnd"/>
      <w:r>
        <w:rPr>
          <w:szCs w:val="24"/>
        </w:rPr>
        <w:t>(q.v.) and</w:t>
      </w:r>
    </w:p>
    <w:p w14:paraId="1BA4C067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Richard Wakster of Cannock(q.v.).</w:t>
      </w:r>
    </w:p>
    <w:p w14:paraId="1A75E79E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https://waalt.uh.edu/index.php/CP40/685</w:t>
        </w:r>
      </w:hyperlink>
      <w:r>
        <w:rPr>
          <w:szCs w:val="24"/>
        </w:rPr>
        <w:t xml:space="preserve"> )</w:t>
      </w:r>
    </w:p>
    <w:p w14:paraId="384354B7" w14:textId="77777777" w:rsidR="007D582E" w:rsidRDefault="007D582E" w:rsidP="007D582E">
      <w:pPr>
        <w:pStyle w:val="NoSpacing"/>
        <w:rPr>
          <w:szCs w:val="24"/>
        </w:rPr>
      </w:pPr>
    </w:p>
    <w:p w14:paraId="0A15D2CA" w14:textId="77777777" w:rsidR="007D582E" w:rsidRDefault="007D582E" w:rsidP="007D582E">
      <w:pPr>
        <w:pStyle w:val="NoSpacing"/>
        <w:rPr>
          <w:szCs w:val="24"/>
        </w:rPr>
      </w:pPr>
    </w:p>
    <w:p w14:paraId="02444EDA" w14:textId="77777777" w:rsidR="007D582E" w:rsidRDefault="007D582E" w:rsidP="007D582E">
      <w:pPr>
        <w:pStyle w:val="NoSpacing"/>
        <w:rPr>
          <w:szCs w:val="24"/>
        </w:rPr>
      </w:pPr>
      <w:r>
        <w:rPr>
          <w:szCs w:val="24"/>
        </w:rPr>
        <w:t>22 December 2025</w:t>
      </w:r>
    </w:p>
    <w:p w14:paraId="28A8370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A51" w14:textId="77777777" w:rsidR="0021644C" w:rsidRDefault="0021644C" w:rsidP="00086E2C">
      <w:pPr>
        <w:spacing w:after="0" w:line="240" w:lineRule="auto"/>
      </w:pPr>
      <w:r>
        <w:separator/>
      </w:r>
    </w:p>
  </w:endnote>
  <w:endnote w:type="continuationSeparator" w:id="0">
    <w:p w14:paraId="3F92403D" w14:textId="77777777" w:rsidR="0021644C" w:rsidRDefault="0021644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092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36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24C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D9F8" w14:textId="77777777" w:rsidR="0021644C" w:rsidRDefault="0021644C" w:rsidP="00086E2C">
      <w:pPr>
        <w:spacing w:after="0" w:line="240" w:lineRule="auto"/>
      </w:pPr>
      <w:r>
        <w:separator/>
      </w:r>
    </w:p>
  </w:footnote>
  <w:footnote w:type="continuationSeparator" w:id="0">
    <w:p w14:paraId="66C6A233" w14:textId="77777777" w:rsidR="0021644C" w:rsidRDefault="0021644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85E9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B0C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2B9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2E"/>
    <w:rsid w:val="00086E2C"/>
    <w:rsid w:val="000A2E7A"/>
    <w:rsid w:val="0021644C"/>
    <w:rsid w:val="002244B7"/>
    <w:rsid w:val="00314D94"/>
    <w:rsid w:val="00617568"/>
    <w:rsid w:val="006E68FA"/>
    <w:rsid w:val="007D582E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3933"/>
  <w15:chartTrackingRefBased/>
  <w15:docId w15:val="{2F14AA70-99BF-4003-809C-6B30A12C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D58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D58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267</Characters>
  <Application>Microsoft Office Word</Application>
  <DocSecurity>0</DocSecurity>
  <Lines>11</Lines>
  <Paragraphs>7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2025-12-24T14:04:00Z</dcterms:created>
  <dcterms:modified xsi:type="dcterms:W3CDTF">2025-12-24T14:05:00Z</dcterms:modified>
</cp:coreProperties>
</file>