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B026" w14:textId="77777777" w:rsidR="0030110C" w:rsidRDefault="0030110C" w:rsidP="0030110C">
      <w:pPr>
        <w:pStyle w:val="NoSpacing"/>
      </w:pPr>
      <w:r>
        <w:rPr>
          <w:u w:val="single"/>
        </w:rPr>
        <w:t>Henry MARYOT</w:t>
      </w:r>
      <w:r>
        <w:t xml:space="preserve">        (fl.1422)</w:t>
      </w:r>
    </w:p>
    <w:p w14:paraId="502A9C03" w14:textId="77777777" w:rsidR="0030110C" w:rsidRDefault="0030110C" w:rsidP="0030110C">
      <w:pPr>
        <w:pStyle w:val="NoSpacing"/>
      </w:pPr>
      <w:r>
        <w:t>of Lichfield. Bowyer.</w:t>
      </w:r>
    </w:p>
    <w:p w14:paraId="0DB002BF" w14:textId="77777777" w:rsidR="0030110C" w:rsidRDefault="0030110C" w:rsidP="0030110C">
      <w:pPr>
        <w:pStyle w:val="NoSpacing"/>
      </w:pPr>
    </w:p>
    <w:p w14:paraId="34662331" w14:textId="77777777" w:rsidR="0030110C" w:rsidRDefault="0030110C" w:rsidP="0030110C">
      <w:pPr>
        <w:pStyle w:val="NoSpacing"/>
      </w:pPr>
    </w:p>
    <w:p w14:paraId="4D60E56B" w14:textId="77777777" w:rsidR="0030110C" w:rsidRDefault="0030110C" w:rsidP="0030110C">
      <w:pPr>
        <w:pStyle w:val="NoSpacing"/>
      </w:pPr>
      <w:r>
        <w:tab/>
        <w:t>1422</w:t>
      </w:r>
      <w:r>
        <w:tab/>
        <w:t>William Wryght(q.v.) brought a plaint of debt against him and 3 others.</w:t>
      </w:r>
    </w:p>
    <w:p w14:paraId="194E12D0" w14:textId="77777777" w:rsidR="0030110C" w:rsidRDefault="0030110C" w:rsidP="0030110C">
      <w:pPr>
        <w:pStyle w:val="NoSpacing"/>
      </w:pPr>
      <w:r>
        <w:tab/>
      </w:r>
      <w:r>
        <w:tab/>
        <w:t xml:space="preserve">( </w:t>
      </w:r>
      <w:hyperlink r:id="rId6" w:history="1">
        <w:r w:rsidRPr="006A6A95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63348057" w14:textId="77777777" w:rsidR="0030110C" w:rsidRDefault="0030110C" w:rsidP="0030110C">
      <w:pPr>
        <w:pStyle w:val="NoSpacing"/>
      </w:pPr>
    </w:p>
    <w:p w14:paraId="702C6E15" w14:textId="77777777" w:rsidR="0030110C" w:rsidRDefault="0030110C" w:rsidP="0030110C">
      <w:pPr>
        <w:pStyle w:val="NoSpacing"/>
      </w:pPr>
    </w:p>
    <w:p w14:paraId="73880BB8" w14:textId="77777777" w:rsidR="0030110C" w:rsidRDefault="0030110C" w:rsidP="0030110C">
      <w:pPr>
        <w:pStyle w:val="NoSpacing"/>
      </w:pPr>
      <w:r>
        <w:t>12 October 2025</w:t>
      </w:r>
    </w:p>
    <w:p w14:paraId="7DE20D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B22EC" w14:textId="77777777" w:rsidR="0030110C" w:rsidRDefault="0030110C" w:rsidP="00086E2C">
      <w:pPr>
        <w:spacing w:after="0" w:line="240" w:lineRule="auto"/>
      </w:pPr>
      <w:r>
        <w:separator/>
      </w:r>
    </w:p>
  </w:endnote>
  <w:endnote w:type="continuationSeparator" w:id="0">
    <w:p w14:paraId="668A11EA" w14:textId="77777777" w:rsidR="0030110C" w:rsidRDefault="0030110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BAC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4B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95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C69E" w14:textId="77777777" w:rsidR="0030110C" w:rsidRDefault="0030110C" w:rsidP="00086E2C">
      <w:pPr>
        <w:spacing w:after="0" w:line="240" w:lineRule="auto"/>
      </w:pPr>
      <w:r>
        <w:separator/>
      </w:r>
    </w:p>
  </w:footnote>
  <w:footnote w:type="continuationSeparator" w:id="0">
    <w:p w14:paraId="187A4EB1" w14:textId="77777777" w:rsidR="0030110C" w:rsidRDefault="0030110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2F0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43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5DF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0C"/>
    <w:rsid w:val="00083761"/>
    <w:rsid w:val="00086E2C"/>
    <w:rsid w:val="000A2E7A"/>
    <w:rsid w:val="002244B7"/>
    <w:rsid w:val="0030110C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7B05"/>
  <w15:chartTrackingRefBased/>
  <w15:docId w15:val="{0D863B51-7505-4D1C-B6B5-B00949AF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0110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0110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2025-10-15T20:15:00Z</dcterms:created>
  <dcterms:modified xsi:type="dcterms:W3CDTF">2025-10-15T20:16:00Z</dcterms:modified>
</cp:coreProperties>
</file>