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98E2" w14:textId="77777777" w:rsidR="00EA1465" w:rsidRDefault="00EA1465" w:rsidP="00EA1465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Hugh MARYOT</w:t>
      </w:r>
      <w:r>
        <w:rPr>
          <w:szCs w:val="24"/>
        </w:rPr>
        <w:t xml:space="preserve">       (fl.1433)</w:t>
      </w:r>
    </w:p>
    <w:p w14:paraId="7725EC31" w14:textId="77777777" w:rsidR="00EA1465" w:rsidRDefault="00EA1465" w:rsidP="00EA1465">
      <w:pPr>
        <w:pStyle w:val="NoSpacing"/>
        <w:jc w:val="both"/>
        <w:rPr>
          <w:szCs w:val="24"/>
        </w:rPr>
      </w:pPr>
      <w:r>
        <w:rPr>
          <w:szCs w:val="24"/>
        </w:rPr>
        <w:t xml:space="preserve">of </w:t>
      </w:r>
      <w:proofErr w:type="spellStart"/>
      <w:r>
        <w:rPr>
          <w:szCs w:val="24"/>
        </w:rPr>
        <w:t>Cauke</w:t>
      </w:r>
      <w:proofErr w:type="spellEnd"/>
      <w:r>
        <w:rPr>
          <w:szCs w:val="24"/>
        </w:rPr>
        <w:t>, Staffordshire. Bowyer.</w:t>
      </w:r>
    </w:p>
    <w:p w14:paraId="04E308B1" w14:textId="77777777" w:rsidR="00EA1465" w:rsidRDefault="00EA1465" w:rsidP="00EA1465">
      <w:pPr>
        <w:pStyle w:val="NoSpacing"/>
        <w:jc w:val="both"/>
        <w:rPr>
          <w:szCs w:val="24"/>
        </w:rPr>
      </w:pPr>
    </w:p>
    <w:p w14:paraId="14D12F91" w14:textId="77777777" w:rsidR="00EA1465" w:rsidRDefault="00EA1465" w:rsidP="00EA1465">
      <w:pPr>
        <w:pStyle w:val="NoSpacing"/>
        <w:jc w:val="both"/>
        <w:rPr>
          <w:szCs w:val="24"/>
        </w:rPr>
      </w:pPr>
    </w:p>
    <w:p w14:paraId="381A892B" w14:textId="77777777" w:rsidR="00EA1465" w:rsidRDefault="00EA1465" w:rsidP="00EA1465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Walter Funnesley(q.v.) brought a plaint of debt against him.</w:t>
      </w:r>
    </w:p>
    <w:p w14:paraId="6D0D1900" w14:textId="77777777" w:rsidR="00EA1465" w:rsidRDefault="00EA1465" w:rsidP="00EA146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2A8501CC" w14:textId="77777777" w:rsidR="00EA1465" w:rsidRDefault="00EA1465" w:rsidP="00EA1465">
      <w:pPr>
        <w:pStyle w:val="NoSpacing"/>
        <w:jc w:val="both"/>
        <w:rPr>
          <w:szCs w:val="24"/>
        </w:rPr>
      </w:pPr>
    </w:p>
    <w:p w14:paraId="4BA2BF0F" w14:textId="77777777" w:rsidR="00EA1465" w:rsidRDefault="00EA1465" w:rsidP="00EA1465">
      <w:pPr>
        <w:pStyle w:val="NoSpacing"/>
        <w:jc w:val="both"/>
        <w:rPr>
          <w:szCs w:val="24"/>
        </w:rPr>
      </w:pPr>
    </w:p>
    <w:p w14:paraId="3D887505" w14:textId="77777777" w:rsidR="00EA1465" w:rsidRPr="00C9704D" w:rsidRDefault="00EA1465" w:rsidP="00EA1465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6B0F8CE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653F" w14:textId="77777777" w:rsidR="00301DFE" w:rsidRDefault="00301DFE" w:rsidP="00086E2C">
      <w:pPr>
        <w:spacing w:after="0" w:line="240" w:lineRule="auto"/>
      </w:pPr>
      <w:r>
        <w:separator/>
      </w:r>
    </w:p>
  </w:endnote>
  <w:endnote w:type="continuationSeparator" w:id="0">
    <w:p w14:paraId="2EDAFF57" w14:textId="77777777" w:rsidR="00301DFE" w:rsidRDefault="00301D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63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4E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90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DB3E" w14:textId="77777777" w:rsidR="00301DFE" w:rsidRDefault="00301DFE" w:rsidP="00086E2C">
      <w:pPr>
        <w:spacing w:after="0" w:line="240" w:lineRule="auto"/>
      </w:pPr>
      <w:r>
        <w:separator/>
      </w:r>
    </w:p>
  </w:footnote>
  <w:footnote w:type="continuationSeparator" w:id="0">
    <w:p w14:paraId="4C2F5DB9" w14:textId="77777777" w:rsidR="00301DFE" w:rsidRDefault="00301D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D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99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48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65"/>
    <w:rsid w:val="00086E2C"/>
    <w:rsid w:val="000A2E7A"/>
    <w:rsid w:val="002244B7"/>
    <w:rsid w:val="00301DFE"/>
    <w:rsid w:val="00314D94"/>
    <w:rsid w:val="00617568"/>
    <w:rsid w:val="006E68FA"/>
    <w:rsid w:val="00EA1465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9266"/>
  <w15:chartTrackingRefBased/>
  <w15:docId w15:val="{247B3FFA-EF60-4612-B315-962EE904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A146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14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164</Characters>
  <Application>Microsoft Office Word</Application>
  <DocSecurity>0</DocSecurity>
  <Lines>9</Lines>
  <Paragraphs>5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2025-12-25T21:13:00Z</dcterms:created>
  <dcterms:modified xsi:type="dcterms:W3CDTF">2025-12-25T21:14:00Z</dcterms:modified>
</cp:coreProperties>
</file>