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93009" w14:textId="77777777" w:rsidR="0009245A" w:rsidRDefault="0009245A" w:rsidP="000924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MARYOT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fl.1453)</w:t>
      </w:r>
    </w:p>
    <w:p w14:paraId="2484B0BF" w14:textId="77777777" w:rsidR="0009245A" w:rsidRDefault="0009245A" w:rsidP="000924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Salter.</w:t>
      </w:r>
    </w:p>
    <w:p w14:paraId="117D634F" w14:textId="77777777" w:rsidR="0009245A" w:rsidRDefault="0009245A" w:rsidP="0009245A">
      <w:pPr>
        <w:pStyle w:val="NoSpacing"/>
        <w:rPr>
          <w:rFonts w:cs="Times New Roman"/>
          <w:szCs w:val="24"/>
        </w:rPr>
      </w:pPr>
    </w:p>
    <w:p w14:paraId="125791F6" w14:textId="77777777" w:rsidR="0009245A" w:rsidRDefault="0009245A" w:rsidP="0009245A">
      <w:pPr>
        <w:pStyle w:val="NoSpacing"/>
        <w:rPr>
          <w:rFonts w:cs="Times New Roman"/>
          <w:szCs w:val="24"/>
        </w:rPr>
      </w:pPr>
    </w:p>
    <w:p w14:paraId="4487500D" w14:textId="77777777" w:rsidR="0009245A" w:rsidRDefault="0009245A" w:rsidP="000924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1453</w:t>
      </w:r>
      <w:r>
        <w:rPr>
          <w:rFonts w:cs="Times New Roman"/>
          <w:szCs w:val="24"/>
        </w:rPr>
        <w:tab/>
        <w:t>Robert Benton of London, tailor(q.v.), brought a plaint of debt against</w:t>
      </w:r>
    </w:p>
    <w:p w14:paraId="1616D9B8" w14:textId="77777777" w:rsidR="0009245A" w:rsidRDefault="0009245A" w:rsidP="000924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and four others.</w:t>
      </w:r>
    </w:p>
    <w:p w14:paraId="05AB16E7" w14:textId="77777777" w:rsidR="0009245A" w:rsidRDefault="0009245A" w:rsidP="000924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71625">
          <w:rPr>
            <w:rStyle w:val="Hyperlink"/>
            <w:rFonts w:cs="Times New Roman"/>
            <w:szCs w:val="24"/>
          </w:rPr>
          <w:t>https://waalt.uh.edu/index.php/CP40/768</w:t>
        </w:r>
      </w:hyperlink>
      <w:r>
        <w:rPr>
          <w:rFonts w:cs="Times New Roman"/>
          <w:szCs w:val="24"/>
        </w:rPr>
        <w:t xml:space="preserve"> )</w:t>
      </w:r>
    </w:p>
    <w:p w14:paraId="0F9A5218" w14:textId="77777777" w:rsidR="0009245A" w:rsidRDefault="0009245A" w:rsidP="0009245A">
      <w:pPr>
        <w:pStyle w:val="NoSpacing"/>
        <w:rPr>
          <w:rFonts w:cs="Times New Roman"/>
          <w:szCs w:val="24"/>
        </w:rPr>
      </w:pPr>
    </w:p>
    <w:p w14:paraId="2E4C22B5" w14:textId="77777777" w:rsidR="0009245A" w:rsidRDefault="0009245A" w:rsidP="0009245A">
      <w:pPr>
        <w:pStyle w:val="NoSpacing"/>
        <w:rPr>
          <w:rFonts w:cs="Times New Roman"/>
          <w:szCs w:val="24"/>
        </w:rPr>
      </w:pPr>
    </w:p>
    <w:p w14:paraId="39DC583D" w14:textId="77777777" w:rsidR="0009245A" w:rsidRDefault="0009245A" w:rsidP="000924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2024</w:t>
      </w:r>
    </w:p>
    <w:p w14:paraId="0215BED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8CF9C" w14:textId="77777777" w:rsidR="0009245A" w:rsidRDefault="0009245A" w:rsidP="009139A6">
      <w:r>
        <w:separator/>
      </w:r>
    </w:p>
  </w:endnote>
  <w:endnote w:type="continuationSeparator" w:id="0">
    <w:p w14:paraId="38E61DCB" w14:textId="77777777" w:rsidR="0009245A" w:rsidRDefault="000924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230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6EE7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E45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32C43" w14:textId="77777777" w:rsidR="0009245A" w:rsidRDefault="0009245A" w:rsidP="009139A6">
      <w:r>
        <w:separator/>
      </w:r>
    </w:p>
  </w:footnote>
  <w:footnote w:type="continuationSeparator" w:id="0">
    <w:p w14:paraId="2A36DD8E" w14:textId="77777777" w:rsidR="0009245A" w:rsidRDefault="000924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FB9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951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174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5A"/>
    <w:rsid w:val="000666E0"/>
    <w:rsid w:val="0009245A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72D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B3951"/>
  <w15:chartTrackingRefBased/>
  <w15:docId w15:val="{E246D7C5-6C31-4988-AF5B-78ECEA63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924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6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2024-12-09T17:03:00Z</dcterms:created>
  <dcterms:modified xsi:type="dcterms:W3CDTF">2024-12-09T17:03:00Z</dcterms:modified>
</cp:coreProperties>
</file>