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A6AE" w14:textId="77777777" w:rsidR="006851F2" w:rsidRDefault="006851F2" w:rsidP="006851F2">
      <w:pPr>
        <w:pStyle w:val="NoSpacing"/>
      </w:pPr>
      <w:r>
        <w:rPr>
          <w:u w:val="single"/>
        </w:rPr>
        <w:t>Thomas MARYOTT</w:t>
      </w:r>
      <w:r>
        <w:t xml:space="preserve">        (fl.1480-1)</w:t>
      </w:r>
    </w:p>
    <w:p w14:paraId="72BB410B" w14:textId="77777777" w:rsidR="006851F2" w:rsidRDefault="006851F2" w:rsidP="006851F2">
      <w:pPr>
        <w:pStyle w:val="NoSpacing"/>
      </w:pPr>
      <w:r>
        <w:t>of London. Leather seller.</w:t>
      </w:r>
    </w:p>
    <w:p w14:paraId="14BB290D" w14:textId="77777777" w:rsidR="006851F2" w:rsidRDefault="006851F2" w:rsidP="006851F2">
      <w:pPr>
        <w:pStyle w:val="NoSpacing"/>
      </w:pPr>
    </w:p>
    <w:p w14:paraId="6B229A7B" w14:textId="77777777" w:rsidR="006851F2" w:rsidRDefault="006851F2" w:rsidP="006851F2">
      <w:pPr>
        <w:pStyle w:val="NoSpacing"/>
      </w:pPr>
    </w:p>
    <w:p w14:paraId="298D5AD2" w14:textId="77777777" w:rsidR="006851F2" w:rsidRDefault="006851F2" w:rsidP="006851F2">
      <w:pPr>
        <w:pStyle w:val="NoSpacing"/>
      </w:pPr>
      <w:r>
        <w:t xml:space="preserve">         1480-1</w:t>
      </w:r>
      <w:r>
        <w:tab/>
        <w:t xml:space="preserve">He was Fourth Warden of the </w:t>
      </w:r>
      <w:proofErr w:type="spellStart"/>
      <w:r>
        <w:t>Leathersellers</w:t>
      </w:r>
      <w:proofErr w:type="spellEnd"/>
      <w:r>
        <w:t>’ Company.</w:t>
      </w:r>
    </w:p>
    <w:p w14:paraId="2EE1E0C3" w14:textId="77777777" w:rsidR="006851F2" w:rsidRDefault="006851F2" w:rsidP="006851F2">
      <w:pPr>
        <w:pStyle w:val="NoSpacing"/>
      </w:pPr>
      <w:r>
        <w:tab/>
      </w:r>
      <w:r>
        <w:tab/>
        <w:t>(</w:t>
      </w:r>
      <w:hyperlink r:id="rId6" w:history="1">
        <w:r w:rsidRPr="003B0528">
          <w:rPr>
            <w:rStyle w:val="Hyperlink"/>
          </w:rPr>
          <w:t>www.leathersellers.co.uk</w:t>
        </w:r>
      </w:hyperlink>
      <w:r>
        <w:t>)</w:t>
      </w:r>
    </w:p>
    <w:p w14:paraId="2A7874B4" w14:textId="77777777" w:rsidR="006851F2" w:rsidRDefault="006851F2" w:rsidP="006851F2">
      <w:pPr>
        <w:pStyle w:val="NoSpacing"/>
      </w:pPr>
    </w:p>
    <w:p w14:paraId="6A21EB64" w14:textId="77777777" w:rsidR="006851F2" w:rsidRDefault="006851F2" w:rsidP="006851F2">
      <w:pPr>
        <w:pStyle w:val="NoSpacing"/>
      </w:pPr>
    </w:p>
    <w:p w14:paraId="3250388A" w14:textId="77777777" w:rsidR="006851F2" w:rsidRDefault="006851F2" w:rsidP="006851F2">
      <w:pPr>
        <w:pStyle w:val="NoSpacing"/>
      </w:pPr>
      <w:r>
        <w:t>5 October 2025</w:t>
      </w:r>
    </w:p>
    <w:p w14:paraId="38A04BB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189E" w14:textId="77777777" w:rsidR="006851F2" w:rsidRDefault="006851F2" w:rsidP="00086E2C">
      <w:pPr>
        <w:spacing w:after="0" w:line="240" w:lineRule="auto"/>
      </w:pPr>
      <w:r>
        <w:separator/>
      </w:r>
    </w:p>
  </w:endnote>
  <w:endnote w:type="continuationSeparator" w:id="0">
    <w:p w14:paraId="45279FB4" w14:textId="77777777" w:rsidR="006851F2" w:rsidRDefault="006851F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068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B90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E48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26EB" w14:textId="77777777" w:rsidR="006851F2" w:rsidRDefault="006851F2" w:rsidP="00086E2C">
      <w:pPr>
        <w:spacing w:after="0" w:line="240" w:lineRule="auto"/>
      </w:pPr>
      <w:r>
        <w:separator/>
      </w:r>
    </w:p>
  </w:footnote>
  <w:footnote w:type="continuationSeparator" w:id="0">
    <w:p w14:paraId="68CF0A4A" w14:textId="77777777" w:rsidR="006851F2" w:rsidRDefault="006851F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70A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E13C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065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F2"/>
    <w:rsid w:val="00086E2C"/>
    <w:rsid w:val="000A2E7A"/>
    <w:rsid w:val="002244B7"/>
    <w:rsid w:val="00314D94"/>
    <w:rsid w:val="00617568"/>
    <w:rsid w:val="006851F2"/>
    <w:rsid w:val="006E68FA"/>
    <w:rsid w:val="00E90CA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98F01"/>
  <w15:chartTrackingRefBased/>
  <w15:docId w15:val="{6FAB9306-5BB5-4980-B3C7-489B7D4A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851F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851F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2025-10-16T21:38:00Z</dcterms:created>
  <dcterms:modified xsi:type="dcterms:W3CDTF">2025-10-16T21:39:00Z</dcterms:modified>
</cp:coreProperties>
</file>