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F36D" w14:textId="77777777" w:rsidR="00520879" w:rsidRDefault="00520879" w:rsidP="00520879">
      <w:pPr>
        <w:pStyle w:val="NoSpacing"/>
      </w:pPr>
      <w:r>
        <w:rPr>
          <w:u w:val="single"/>
        </w:rPr>
        <w:t>William MARYS, junior</w:t>
      </w:r>
      <w:r>
        <w:t xml:space="preserve">         (fl.1460)</w:t>
      </w:r>
    </w:p>
    <w:p w14:paraId="68EF8006" w14:textId="77777777" w:rsidR="00520879" w:rsidRDefault="00520879" w:rsidP="00520879">
      <w:pPr>
        <w:pStyle w:val="NoSpacing"/>
      </w:pPr>
      <w:r>
        <w:t>of Fordham, Norfolk. Husbandman.</w:t>
      </w:r>
    </w:p>
    <w:p w14:paraId="470F67CE" w14:textId="77777777" w:rsidR="00520879" w:rsidRDefault="00520879" w:rsidP="00520879">
      <w:pPr>
        <w:pStyle w:val="NoSpacing"/>
      </w:pPr>
    </w:p>
    <w:p w14:paraId="350E2CD1" w14:textId="77777777" w:rsidR="00520879" w:rsidRDefault="00520879" w:rsidP="00520879">
      <w:pPr>
        <w:pStyle w:val="NoSpacing"/>
      </w:pPr>
    </w:p>
    <w:p w14:paraId="7BDA25BD" w14:textId="77777777" w:rsidR="00520879" w:rsidRDefault="00520879" w:rsidP="00520879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7AE6BF5D" w14:textId="77777777" w:rsidR="00520879" w:rsidRDefault="00520879" w:rsidP="0052087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1484ECC" w14:textId="77777777" w:rsidR="00520879" w:rsidRDefault="00520879" w:rsidP="00520879">
      <w:pPr>
        <w:pStyle w:val="NoSpacing"/>
      </w:pPr>
    </w:p>
    <w:p w14:paraId="4E038CE6" w14:textId="77777777" w:rsidR="00520879" w:rsidRDefault="00520879" w:rsidP="00520879">
      <w:pPr>
        <w:pStyle w:val="NoSpacing"/>
      </w:pPr>
    </w:p>
    <w:p w14:paraId="79413483" w14:textId="77777777" w:rsidR="00520879" w:rsidRDefault="00520879" w:rsidP="00520879">
      <w:pPr>
        <w:pStyle w:val="NoSpacing"/>
      </w:pPr>
      <w:r>
        <w:t>2 December 2025</w:t>
      </w:r>
    </w:p>
    <w:p w14:paraId="510DDE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A408" w14:textId="77777777" w:rsidR="00520879" w:rsidRDefault="00520879" w:rsidP="00086E2C">
      <w:pPr>
        <w:spacing w:after="0" w:line="240" w:lineRule="auto"/>
      </w:pPr>
      <w:r>
        <w:separator/>
      </w:r>
    </w:p>
  </w:endnote>
  <w:endnote w:type="continuationSeparator" w:id="0">
    <w:p w14:paraId="6C878E02" w14:textId="77777777" w:rsidR="00520879" w:rsidRDefault="0052087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C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AE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A6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0DB3" w14:textId="77777777" w:rsidR="00520879" w:rsidRDefault="00520879" w:rsidP="00086E2C">
      <w:pPr>
        <w:spacing w:after="0" w:line="240" w:lineRule="auto"/>
      </w:pPr>
      <w:r>
        <w:separator/>
      </w:r>
    </w:p>
  </w:footnote>
  <w:footnote w:type="continuationSeparator" w:id="0">
    <w:p w14:paraId="6CDB47B9" w14:textId="77777777" w:rsidR="00520879" w:rsidRDefault="0052087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7E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DD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20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79"/>
    <w:rsid w:val="00086E2C"/>
    <w:rsid w:val="000A2E7A"/>
    <w:rsid w:val="002244B7"/>
    <w:rsid w:val="00314D94"/>
    <w:rsid w:val="00520879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C027"/>
  <w15:chartTrackingRefBased/>
  <w15:docId w15:val="{EA65F412-ED44-4D09-BDBD-63E64D42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087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208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241</Characters>
  <Application>Microsoft Office Word</Application>
  <DocSecurity>0</DocSecurity>
  <Lines>13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2025-12-02T23:02:00Z</dcterms:created>
  <dcterms:modified xsi:type="dcterms:W3CDTF">2025-12-02T23:03:00Z</dcterms:modified>
</cp:coreProperties>
</file>