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9073" w14:textId="77777777" w:rsidR="000A0721" w:rsidRDefault="000A0721" w:rsidP="000A07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Thomas MARTIN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09326A44" w14:textId="77777777" w:rsidR="000A0721" w:rsidRDefault="000A0721" w:rsidP="000A07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of Norwich. </w:t>
      </w:r>
    </w:p>
    <w:p w14:paraId="6E23680D" w14:textId="77777777" w:rsidR="000A0721" w:rsidRDefault="000A0721" w:rsidP="000A07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F5BA126" w14:textId="77777777" w:rsidR="000A0721" w:rsidRDefault="000A0721" w:rsidP="000A07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9421455" w14:textId="77777777" w:rsidR="000A0721" w:rsidRDefault="000A0721" w:rsidP="000A07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General Assembly held in the Guildhall.</w:t>
      </w:r>
    </w:p>
    <w:p w14:paraId="5712DF70" w14:textId="7963486F" w:rsidR="000A0721" w:rsidRDefault="000A0721" w:rsidP="000A0721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2C716136" w14:textId="77777777" w:rsidR="000A0721" w:rsidRDefault="000A0721" w:rsidP="000A07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267BB1E" w14:textId="77777777" w:rsidR="000A0721" w:rsidRDefault="000A0721" w:rsidP="000A07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9478891" w14:textId="6081EF04" w:rsidR="000A0721" w:rsidRDefault="000A0721" w:rsidP="000A07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14 September 2025</w:t>
      </w:r>
    </w:p>
    <w:p w14:paraId="0A12AE5F" w14:textId="77777777" w:rsidR="000A0721" w:rsidRDefault="000A0721" w:rsidP="000A07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9B82E75" w14:textId="77777777" w:rsidR="000A0721" w:rsidRDefault="000A0721" w:rsidP="000A0721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AF27A2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4C5E2" w14:textId="77777777" w:rsidR="000A0721" w:rsidRDefault="000A0721" w:rsidP="009139A6">
      <w:r>
        <w:separator/>
      </w:r>
    </w:p>
  </w:endnote>
  <w:endnote w:type="continuationSeparator" w:id="0">
    <w:p w14:paraId="69F942C9" w14:textId="77777777" w:rsidR="000A0721" w:rsidRDefault="000A07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42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C3D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6DD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3DA6D" w14:textId="77777777" w:rsidR="000A0721" w:rsidRDefault="000A0721" w:rsidP="009139A6">
      <w:r>
        <w:separator/>
      </w:r>
    </w:p>
  </w:footnote>
  <w:footnote w:type="continuationSeparator" w:id="0">
    <w:p w14:paraId="09F4BF83" w14:textId="77777777" w:rsidR="000A0721" w:rsidRDefault="000A07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705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C35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E1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21"/>
    <w:rsid w:val="000666E0"/>
    <w:rsid w:val="000A0721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E7AC7"/>
  <w15:chartTrackingRefBased/>
  <w15:docId w15:val="{F762AE68-3D48-4FE6-B29F-E3D44A20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721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2025-09-14T20:25:00Z</dcterms:created>
  <dcterms:modified xsi:type="dcterms:W3CDTF">2025-09-14T20:25:00Z</dcterms:modified>
</cp:coreProperties>
</file>