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44E5" w14:textId="77777777" w:rsidR="00431027" w:rsidRDefault="00431027" w:rsidP="00431027">
      <w:pPr>
        <w:pStyle w:val="NoSpacing"/>
        <w:rPr>
          <w:lang w:val="en-US"/>
        </w:rPr>
      </w:pPr>
      <w:r>
        <w:rPr>
          <w:u w:val="single"/>
          <w:lang w:val="en-US"/>
        </w:rPr>
        <w:t>Thomas MASCALL</w:t>
      </w:r>
      <w:r>
        <w:rPr>
          <w:lang w:val="en-US"/>
        </w:rPr>
        <w:t xml:space="preserve">           (fl.1489-90)</w:t>
      </w:r>
    </w:p>
    <w:p w14:paraId="3BFBEE65" w14:textId="77777777" w:rsidR="00431027" w:rsidRDefault="00431027" w:rsidP="00431027">
      <w:pPr>
        <w:pStyle w:val="NoSpacing"/>
        <w:rPr>
          <w:lang w:val="en-US"/>
        </w:rPr>
      </w:pPr>
      <w:r>
        <w:rPr>
          <w:lang w:val="en-US"/>
        </w:rPr>
        <w:t>of London. Leatherseller.</w:t>
      </w:r>
    </w:p>
    <w:p w14:paraId="4AF56412" w14:textId="77777777" w:rsidR="00431027" w:rsidRDefault="00431027" w:rsidP="00431027">
      <w:pPr>
        <w:pStyle w:val="NoSpacing"/>
        <w:rPr>
          <w:lang w:val="en-US"/>
        </w:rPr>
      </w:pPr>
    </w:p>
    <w:p w14:paraId="430CD60A" w14:textId="77777777" w:rsidR="00431027" w:rsidRDefault="00431027" w:rsidP="00431027">
      <w:pPr>
        <w:pStyle w:val="NoSpacing"/>
        <w:rPr>
          <w:lang w:val="en-US"/>
        </w:rPr>
      </w:pPr>
    </w:p>
    <w:p w14:paraId="1294547C" w14:textId="77777777" w:rsidR="003A13BA" w:rsidRDefault="003A13BA" w:rsidP="003A13BA">
      <w:pPr>
        <w:pStyle w:val="NoSpacing"/>
        <w:tabs>
          <w:tab w:val="left" w:pos="810"/>
          <w:tab w:val="left" w:pos="1440"/>
        </w:tabs>
      </w:pPr>
      <w:r>
        <w:t xml:space="preserve">         1477-8</w:t>
      </w:r>
      <w:r>
        <w:tab/>
        <w:t>He was Second Warden of the Leathersellers’ Company.</w:t>
      </w:r>
    </w:p>
    <w:p w14:paraId="34EA10D4" w14:textId="3D07107A" w:rsidR="003A13BA" w:rsidRPr="003A13BA" w:rsidRDefault="003A13BA" w:rsidP="003A13BA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29621C">
          <w:rPr>
            <w:rStyle w:val="Hyperlink"/>
          </w:rPr>
          <w:t>www.leathersellers.co.uk</w:t>
        </w:r>
      </w:hyperlink>
      <w:r>
        <w:t>)</w:t>
      </w:r>
    </w:p>
    <w:p w14:paraId="5E7C0CC1" w14:textId="77777777" w:rsidR="00431027" w:rsidRDefault="00431027" w:rsidP="00431027">
      <w:pPr>
        <w:pStyle w:val="NoSpacing"/>
        <w:rPr>
          <w:lang w:val="en-US"/>
        </w:rPr>
      </w:pPr>
      <w:r>
        <w:rPr>
          <w:lang w:val="en-US"/>
        </w:rPr>
        <w:t xml:space="preserve">       1489-90</w:t>
      </w:r>
      <w:r>
        <w:rPr>
          <w:lang w:val="en-US"/>
        </w:rPr>
        <w:tab/>
        <w:t>He was Third Warden of the Leathersellers’ Company.</w:t>
      </w:r>
    </w:p>
    <w:p w14:paraId="5802411F" w14:textId="77777777" w:rsidR="00431027" w:rsidRDefault="00431027" w:rsidP="0043102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</w:t>
      </w:r>
      <w:hyperlink r:id="rId7" w:history="1">
        <w:r w:rsidRPr="006763D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 xml:space="preserve"> )</w:t>
      </w:r>
    </w:p>
    <w:p w14:paraId="69892983" w14:textId="77777777" w:rsidR="00431027" w:rsidRDefault="00431027" w:rsidP="00431027">
      <w:pPr>
        <w:pStyle w:val="NoSpacing"/>
        <w:rPr>
          <w:lang w:val="en-US"/>
        </w:rPr>
      </w:pPr>
    </w:p>
    <w:p w14:paraId="4E0A6BF8" w14:textId="77777777" w:rsidR="00431027" w:rsidRDefault="00431027" w:rsidP="00431027">
      <w:pPr>
        <w:pStyle w:val="NoSpacing"/>
        <w:rPr>
          <w:lang w:val="en-US"/>
        </w:rPr>
      </w:pPr>
    </w:p>
    <w:p w14:paraId="00DCD9B9" w14:textId="77777777" w:rsidR="00431027" w:rsidRDefault="00431027" w:rsidP="00431027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25F7DE80" w14:textId="22B039F4" w:rsidR="003A13BA" w:rsidRDefault="003A13BA" w:rsidP="00431027">
      <w:pPr>
        <w:pStyle w:val="NoSpacing"/>
        <w:rPr>
          <w:lang w:val="en-US"/>
        </w:rPr>
      </w:pPr>
      <w:r>
        <w:rPr>
          <w:lang w:val="en-US"/>
        </w:rPr>
        <w:t xml:space="preserve">  1 June 2026</w:t>
      </w:r>
    </w:p>
    <w:p w14:paraId="1E545D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D515" w14:textId="77777777" w:rsidR="00BC3C88" w:rsidRDefault="00BC3C88" w:rsidP="00086E2C">
      <w:pPr>
        <w:spacing w:after="0" w:line="240" w:lineRule="auto"/>
      </w:pPr>
      <w:r>
        <w:separator/>
      </w:r>
    </w:p>
  </w:endnote>
  <w:endnote w:type="continuationSeparator" w:id="0">
    <w:p w14:paraId="67744CC3" w14:textId="77777777" w:rsidR="00BC3C88" w:rsidRDefault="00BC3C8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78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7D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29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DD5D" w14:textId="77777777" w:rsidR="00BC3C88" w:rsidRDefault="00BC3C88" w:rsidP="00086E2C">
      <w:pPr>
        <w:spacing w:after="0" w:line="240" w:lineRule="auto"/>
      </w:pPr>
      <w:r>
        <w:separator/>
      </w:r>
    </w:p>
  </w:footnote>
  <w:footnote w:type="continuationSeparator" w:id="0">
    <w:p w14:paraId="1FCE51DE" w14:textId="77777777" w:rsidR="00BC3C88" w:rsidRDefault="00BC3C8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FD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37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14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7"/>
    <w:rsid w:val="00086E2C"/>
    <w:rsid w:val="000A2E7A"/>
    <w:rsid w:val="002244B7"/>
    <w:rsid w:val="00314D94"/>
    <w:rsid w:val="003A13BA"/>
    <w:rsid w:val="00431027"/>
    <w:rsid w:val="00617568"/>
    <w:rsid w:val="006E68FA"/>
    <w:rsid w:val="00BC3C88"/>
    <w:rsid w:val="00C67B0B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1E8B"/>
  <w15:chartTrackingRefBased/>
  <w15:docId w15:val="{706E09AB-0329-424C-866A-0E935FE8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310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310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2025-10-29T20:55:00Z</dcterms:created>
  <dcterms:modified xsi:type="dcterms:W3CDTF">2026-06-01T10:07:00Z</dcterms:modified>
</cp:coreProperties>
</file>