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E52A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Henry MASER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3B4C5B58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B5905B3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3C8FDA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67605C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7E86BCF" w14:textId="46DA31F8" w:rsidR="00D81A4C" w:rsidRDefault="00D81A4C" w:rsidP="00D81A4C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1FA3397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4EE8BB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965CE7" w14:textId="081B7DB9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6A7CBB7D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E319BB4" w14:textId="77777777" w:rsidR="00D81A4C" w:rsidRDefault="00D81A4C" w:rsidP="00D81A4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CF0E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9767" w14:textId="77777777" w:rsidR="00D81A4C" w:rsidRDefault="00D81A4C" w:rsidP="009139A6">
      <w:r>
        <w:separator/>
      </w:r>
    </w:p>
  </w:endnote>
  <w:endnote w:type="continuationSeparator" w:id="0">
    <w:p w14:paraId="6BCD00A6" w14:textId="77777777" w:rsidR="00D81A4C" w:rsidRDefault="00D81A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54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EB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C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1F0F" w14:textId="77777777" w:rsidR="00D81A4C" w:rsidRDefault="00D81A4C" w:rsidP="009139A6">
      <w:r>
        <w:separator/>
      </w:r>
    </w:p>
  </w:footnote>
  <w:footnote w:type="continuationSeparator" w:id="0">
    <w:p w14:paraId="18913FCF" w14:textId="77777777" w:rsidR="00D81A4C" w:rsidRDefault="00D81A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D1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A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94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1A4C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38C0"/>
  <w15:chartTrackingRefBased/>
  <w15:docId w15:val="{229480F2-A134-4486-813B-6B773321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4C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2025-09-24T20:25:00Z</dcterms:created>
  <dcterms:modified xsi:type="dcterms:W3CDTF">2025-09-24T20:27:00Z</dcterms:modified>
</cp:coreProperties>
</file>