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E444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MASKALL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(fl.1483-4)</w:t>
      </w:r>
    </w:p>
    <w:p w14:paraId="7E96FB89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Leather seller.</w:t>
      </w:r>
    </w:p>
    <w:p w14:paraId="013CBA1F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BCFAC6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ED4AA9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1483-4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Fourth Warden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Leathersellers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 Company.</w:t>
      </w:r>
    </w:p>
    <w:p w14:paraId="3F55F45F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B70E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www.leathersellers.co.uk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5F8CC0D5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CE8525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D6A725" w14:textId="77777777" w:rsidR="008357CC" w:rsidRDefault="008357CC" w:rsidP="008357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784F7D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ACB1" w14:textId="77777777" w:rsidR="008357CC" w:rsidRDefault="008357CC" w:rsidP="00086E2C">
      <w:r>
        <w:separator/>
      </w:r>
    </w:p>
  </w:endnote>
  <w:endnote w:type="continuationSeparator" w:id="0">
    <w:p w14:paraId="00D7D2DD" w14:textId="77777777" w:rsidR="008357CC" w:rsidRDefault="008357C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BA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28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44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23CD" w14:textId="77777777" w:rsidR="008357CC" w:rsidRDefault="008357CC" w:rsidP="00086E2C">
      <w:r>
        <w:separator/>
      </w:r>
    </w:p>
  </w:footnote>
  <w:footnote w:type="continuationSeparator" w:id="0">
    <w:p w14:paraId="16E53F1A" w14:textId="77777777" w:rsidR="008357CC" w:rsidRDefault="008357C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1C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A5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C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C"/>
    <w:rsid w:val="00086E2C"/>
    <w:rsid w:val="000A2E7A"/>
    <w:rsid w:val="00173776"/>
    <w:rsid w:val="002244B7"/>
    <w:rsid w:val="00314D94"/>
    <w:rsid w:val="00617568"/>
    <w:rsid w:val="006E68FA"/>
    <w:rsid w:val="008357C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8C74"/>
  <w15:chartTrackingRefBased/>
  <w15:docId w15:val="{A518C390-E0F3-4938-8A85-C11AE439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CC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8357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2025-10-10T06:28:00Z</dcterms:created>
  <dcterms:modified xsi:type="dcterms:W3CDTF">2025-10-10T06:29:00Z</dcterms:modified>
</cp:coreProperties>
</file>