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660F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MASON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4E2153C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05552B9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535854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704F2E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B9A682E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D9BB010" w14:textId="77777777" w:rsidR="00FA60B6" w:rsidRPr="00065994" w:rsidRDefault="00FA60B6" w:rsidP="00FA60B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8BE1952" w14:textId="77777777" w:rsidR="00FA60B6" w:rsidRDefault="00FA60B6" w:rsidP="00FA60B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FDE51E1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F7FE93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EE4571" w14:textId="77777777" w:rsidR="00FA60B6" w:rsidRDefault="00FA60B6" w:rsidP="00FA60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709F73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736F" w14:textId="77777777" w:rsidR="00FA60B6" w:rsidRDefault="00FA60B6" w:rsidP="009139A6">
      <w:r>
        <w:separator/>
      </w:r>
    </w:p>
  </w:endnote>
  <w:endnote w:type="continuationSeparator" w:id="0">
    <w:p w14:paraId="7A4554F7" w14:textId="77777777" w:rsidR="00FA60B6" w:rsidRDefault="00FA60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2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08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2E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075A" w14:textId="77777777" w:rsidR="00FA60B6" w:rsidRDefault="00FA60B6" w:rsidP="009139A6">
      <w:r>
        <w:separator/>
      </w:r>
    </w:p>
  </w:footnote>
  <w:footnote w:type="continuationSeparator" w:id="0">
    <w:p w14:paraId="4AF396CA" w14:textId="77777777" w:rsidR="00FA60B6" w:rsidRDefault="00FA60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6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F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77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6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4905"/>
  <w15:chartTrackingRefBased/>
  <w15:docId w15:val="{43382D3C-61D4-4616-A244-C127EF03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2025-07-09T18:37:00Z</dcterms:created>
  <dcterms:modified xsi:type="dcterms:W3CDTF">2025-07-09T18:37:00Z</dcterms:modified>
</cp:coreProperties>
</file>