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60BF" w14:textId="77777777" w:rsidR="00CA7138" w:rsidRDefault="00CA7138" w:rsidP="00CA7138">
      <w:pPr>
        <w:pStyle w:val="NoSpacing"/>
      </w:pPr>
      <w:r>
        <w:rPr>
          <w:u w:val="single"/>
        </w:rPr>
        <w:t>William MASON</w:t>
      </w:r>
      <w:r>
        <w:t xml:space="preserve">      (fl.1489-90)</w:t>
      </w:r>
    </w:p>
    <w:p w14:paraId="21024226" w14:textId="77777777" w:rsidR="00CA7138" w:rsidRDefault="00CA7138" w:rsidP="00CA7138">
      <w:pPr>
        <w:pStyle w:val="NoSpacing"/>
      </w:pPr>
      <w:r>
        <w:t>of Bishop’s Stortford.</w:t>
      </w:r>
    </w:p>
    <w:p w14:paraId="6EB07F92" w14:textId="77777777" w:rsidR="00CA7138" w:rsidRDefault="00CA7138" w:rsidP="00CA7138">
      <w:pPr>
        <w:pStyle w:val="NoSpacing"/>
      </w:pPr>
    </w:p>
    <w:p w14:paraId="041B0718" w14:textId="77777777" w:rsidR="00CA7138" w:rsidRDefault="00CA7138" w:rsidP="00CA7138">
      <w:pPr>
        <w:pStyle w:val="NoSpacing"/>
      </w:pPr>
    </w:p>
    <w:p w14:paraId="1BEBCB5C" w14:textId="77777777" w:rsidR="00CA7138" w:rsidRDefault="00CA7138" w:rsidP="00CA7138">
      <w:pPr>
        <w:pStyle w:val="NoSpacing"/>
      </w:pPr>
      <w:r>
        <w:t xml:space="preserve">       1489-90</w:t>
      </w:r>
      <w:r>
        <w:tab/>
        <w:t xml:space="preserve">He was paid for making a </w:t>
      </w:r>
      <w:proofErr w:type="gramStart"/>
      <w:r>
        <w:t>standing</w:t>
      </w:r>
      <w:proofErr w:type="gramEnd"/>
      <w:r>
        <w:t xml:space="preserve"> for the pascal in the chancel of the church.</w:t>
      </w:r>
    </w:p>
    <w:p w14:paraId="3FE53F45" w14:textId="77777777" w:rsidR="00CA7138" w:rsidRDefault="00CA7138" w:rsidP="00CA7138">
      <w:pPr>
        <w:pStyle w:val="NoSpacing"/>
      </w:pPr>
      <w:r>
        <w:tab/>
      </w:r>
      <w:r>
        <w:tab/>
        <w:t>(Ricardian XXXIV p.46)</w:t>
      </w:r>
    </w:p>
    <w:p w14:paraId="58B91268" w14:textId="77777777" w:rsidR="00CA7138" w:rsidRDefault="00CA7138" w:rsidP="00CA7138">
      <w:pPr>
        <w:pStyle w:val="NoSpacing"/>
      </w:pPr>
    </w:p>
    <w:p w14:paraId="4F03FF8A" w14:textId="77777777" w:rsidR="00CA7138" w:rsidRDefault="00CA7138" w:rsidP="00CA7138">
      <w:pPr>
        <w:pStyle w:val="NoSpacing"/>
      </w:pPr>
    </w:p>
    <w:p w14:paraId="676F3037" w14:textId="77777777" w:rsidR="00CA7138" w:rsidRDefault="00CA7138" w:rsidP="00CA7138">
      <w:pPr>
        <w:pStyle w:val="NoSpacing"/>
      </w:pPr>
      <w:r>
        <w:t>26 September 2025</w:t>
      </w:r>
    </w:p>
    <w:p w14:paraId="3FE087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B7E5" w14:textId="77777777" w:rsidR="00CA7138" w:rsidRDefault="00CA7138" w:rsidP="009139A6">
      <w:r>
        <w:separator/>
      </w:r>
    </w:p>
  </w:endnote>
  <w:endnote w:type="continuationSeparator" w:id="0">
    <w:p w14:paraId="0485133F" w14:textId="77777777" w:rsidR="00CA7138" w:rsidRDefault="00CA71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F1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4F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7D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EBB8" w14:textId="77777777" w:rsidR="00CA7138" w:rsidRDefault="00CA7138" w:rsidP="009139A6">
      <w:r>
        <w:separator/>
      </w:r>
    </w:p>
  </w:footnote>
  <w:footnote w:type="continuationSeparator" w:id="0">
    <w:p w14:paraId="17B64D06" w14:textId="77777777" w:rsidR="00CA7138" w:rsidRDefault="00CA71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14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EB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35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38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7138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2904"/>
  <w15:chartTrackingRefBased/>
  <w15:docId w15:val="{851C0C6E-CBAB-4797-86D3-A5B48772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29</Words>
  <Characters>149</Characters>
  <Application>Microsoft Office Word</Application>
  <DocSecurity>0</DocSecurity>
  <Lines>9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2025-10-04T20:35:00Z</dcterms:created>
  <dcterms:modified xsi:type="dcterms:W3CDTF">2025-10-04T20:38:00Z</dcterms:modified>
</cp:coreProperties>
</file>